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0367F"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7564D913" wp14:editId="38E8929B">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A1F269F" w14:textId="64782976" w:rsidR="003D5C89" w:rsidRDefault="00F80D69"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64D913"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5A1F269F" w14:textId="64782976" w:rsidR="003D5C89" w:rsidRDefault="00F80D69"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142DA947" w14:textId="77777777" w:rsidTr="007346CE">
        <w:tc>
          <w:tcPr>
            <w:tcW w:w="7905" w:type="dxa"/>
          </w:tcPr>
          <w:p w14:paraId="4D2784B2" w14:textId="71D4CF15" w:rsidR="00E61AB9" w:rsidRDefault="002166C5" w:rsidP="00CD2FC4">
            <w:pPr>
              <w:pStyle w:val="Header"/>
              <w:tabs>
                <w:tab w:val="clear" w:pos="4320"/>
                <w:tab w:val="clear" w:pos="8640"/>
              </w:tabs>
              <w:rPr>
                <w:bCs/>
                <w:szCs w:val="44"/>
                <w:lang w:val="lv-LV"/>
              </w:rPr>
            </w:pPr>
            <w:r w:rsidRPr="003637E0">
              <w:rPr>
                <w:bCs/>
                <w:szCs w:val="44"/>
                <w:lang w:val="lv-LV"/>
              </w:rPr>
              <w:t>2</w:t>
            </w:r>
            <w:r w:rsidR="00817DE4">
              <w:rPr>
                <w:bCs/>
                <w:szCs w:val="44"/>
                <w:lang w:val="lv-LV"/>
              </w:rPr>
              <w:t>7</w:t>
            </w:r>
            <w:r w:rsidR="00A61C73" w:rsidRPr="003637E0">
              <w:rPr>
                <w:bCs/>
                <w:szCs w:val="44"/>
                <w:lang w:val="lv-LV"/>
              </w:rPr>
              <w:t>.</w:t>
            </w:r>
            <w:r w:rsidR="00817DE4">
              <w:rPr>
                <w:bCs/>
                <w:szCs w:val="44"/>
                <w:lang w:val="lv-LV"/>
              </w:rPr>
              <w:t>02</w:t>
            </w:r>
            <w:r w:rsidR="00A61C73" w:rsidRPr="003637E0">
              <w:rPr>
                <w:bCs/>
                <w:szCs w:val="44"/>
                <w:lang w:val="lv-LV"/>
              </w:rPr>
              <w:t>.</w:t>
            </w:r>
            <w:r w:rsidR="003637E0" w:rsidRPr="003637E0">
              <w:rPr>
                <w:bCs/>
                <w:szCs w:val="44"/>
                <w:lang w:val="lv-LV"/>
              </w:rPr>
              <w:t>202</w:t>
            </w:r>
            <w:r w:rsidR="00817DE4">
              <w:rPr>
                <w:bCs/>
                <w:szCs w:val="44"/>
                <w:lang w:val="lv-LV"/>
              </w:rPr>
              <w:t>5</w:t>
            </w:r>
            <w:r w:rsidR="00A61C73" w:rsidRPr="003637E0">
              <w:rPr>
                <w:bCs/>
                <w:szCs w:val="44"/>
                <w:lang w:val="lv-LV"/>
              </w:rPr>
              <w:t>.</w:t>
            </w:r>
          </w:p>
        </w:tc>
        <w:tc>
          <w:tcPr>
            <w:tcW w:w="1137" w:type="dxa"/>
          </w:tcPr>
          <w:p w14:paraId="001A8359" w14:textId="70DB81C9" w:rsidR="00E61AB9" w:rsidRPr="003637E0" w:rsidRDefault="00E61AB9">
            <w:pPr>
              <w:pStyle w:val="Header"/>
              <w:tabs>
                <w:tab w:val="clear" w:pos="4320"/>
                <w:tab w:val="clear" w:pos="8640"/>
              </w:tabs>
              <w:rPr>
                <w:bCs/>
                <w:szCs w:val="44"/>
                <w:lang w:val="lv-LV"/>
              </w:rPr>
            </w:pPr>
            <w:r w:rsidRPr="003637E0">
              <w:rPr>
                <w:bCs/>
                <w:szCs w:val="44"/>
                <w:lang w:val="lv-LV"/>
              </w:rPr>
              <w:t>Nr.</w:t>
            </w:r>
            <w:r w:rsidR="00F80D69">
              <w:rPr>
                <w:bCs/>
                <w:szCs w:val="44"/>
                <w:lang w:val="lv-LV"/>
              </w:rPr>
              <w:t>3/6</w:t>
            </w:r>
          </w:p>
        </w:tc>
      </w:tr>
    </w:tbl>
    <w:p w14:paraId="36C3C842" w14:textId="77777777" w:rsidR="00E61AB9" w:rsidRDefault="00E61AB9">
      <w:pPr>
        <w:pStyle w:val="Header"/>
        <w:tabs>
          <w:tab w:val="clear" w:pos="4320"/>
          <w:tab w:val="clear" w:pos="8640"/>
        </w:tabs>
        <w:rPr>
          <w:bCs/>
          <w:szCs w:val="44"/>
          <w:lang w:val="lv-LV"/>
        </w:rPr>
      </w:pPr>
    </w:p>
    <w:p w14:paraId="0DD6EF2A" w14:textId="3B388FA4" w:rsidR="00790A1C" w:rsidRDefault="00F34E29" w:rsidP="001C104F">
      <w:pPr>
        <w:pStyle w:val="Heading6"/>
        <w:pBdr>
          <w:bottom w:val="single" w:sz="6" w:space="1" w:color="auto"/>
        </w:pBdr>
        <w:rPr>
          <w:u w:val="none"/>
        </w:rPr>
      </w:pPr>
      <w:r>
        <w:rPr>
          <w:u w:val="none"/>
        </w:rPr>
        <w:t>GROZĪJUM</w:t>
      </w:r>
      <w:r w:rsidR="009A4507">
        <w:rPr>
          <w:u w:val="none"/>
        </w:rPr>
        <w:t>S</w:t>
      </w:r>
      <w:r>
        <w:rPr>
          <w:u w:val="none"/>
        </w:rPr>
        <w:t xml:space="preserve"> JELGAVAS VALSTSPILSĒTAS UN JELGAVAS NOVADA ATTĪSTĪBAS PROGRAMMAS 2023.-2029. GADAM </w:t>
      </w:r>
    </w:p>
    <w:p w14:paraId="0FE66E6B" w14:textId="34DC9899" w:rsidR="002438AA" w:rsidRDefault="00F34E29" w:rsidP="001C104F">
      <w:pPr>
        <w:pStyle w:val="Heading6"/>
        <w:pBdr>
          <w:bottom w:val="single" w:sz="6" w:space="1" w:color="auto"/>
        </w:pBdr>
        <w:rPr>
          <w:u w:val="none"/>
        </w:rPr>
      </w:pPr>
      <w:r>
        <w:rPr>
          <w:u w:val="none"/>
        </w:rPr>
        <w:t>JELGAVAS VALSTSPILSĒTAS INVEST</w:t>
      </w:r>
      <w:r w:rsidR="000B4C0F">
        <w:rPr>
          <w:u w:val="none"/>
        </w:rPr>
        <w:t>Ī</w:t>
      </w:r>
      <w:r>
        <w:rPr>
          <w:u w:val="none"/>
        </w:rPr>
        <w:t>CIJU PLĀNĀ</w:t>
      </w:r>
    </w:p>
    <w:p w14:paraId="1626ADC7" w14:textId="77777777" w:rsidR="001C104F" w:rsidRPr="001C104F" w:rsidRDefault="001C104F" w:rsidP="001C104F"/>
    <w:p w14:paraId="300EE7C5" w14:textId="54447E38" w:rsidR="00F80D69" w:rsidRDefault="00F80D69" w:rsidP="00F80D69">
      <w:pPr>
        <w:pStyle w:val="BodyText"/>
        <w:jc w:val="both"/>
      </w:pPr>
      <w:r w:rsidRPr="002053CC">
        <w:rPr>
          <w:b/>
          <w:bCs/>
        </w:rPr>
        <w:t xml:space="preserve">Atklāti balsojot: PAR – 15 </w:t>
      </w:r>
      <w:r w:rsidRPr="002053CC">
        <w:rPr>
          <w:bCs/>
        </w:rPr>
        <w:t>(</w:t>
      </w:r>
      <w:proofErr w:type="spellStart"/>
      <w:r w:rsidRPr="002053CC">
        <w:rPr>
          <w:bCs/>
        </w:rPr>
        <w:t>A.Rāviņš</w:t>
      </w:r>
      <w:proofErr w:type="spellEnd"/>
      <w:r w:rsidRPr="002053CC">
        <w:rPr>
          <w:bCs/>
        </w:rPr>
        <w:t xml:space="preserve">, </w:t>
      </w:r>
      <w:proofErr w:type="spellStart"/>
      <w:r w:rsidRPr="002053CC">
        <w:rPr>
          <w:bCs/>
        </w:rPr>
        <w:t>R.Vectirāne</w:t>
      </w:r>
      <w:proofErr w:type="spellEnd"/>
      <w:r w:rsidRPr="002053CC">
        <w:rPr>
          <w:bCs/>
        </w:rPr>
        <w:t xml:space="preserve">, </w:t>
      </w:r>
      <w:proofErr w:type="spellStart"/>
      <w:r w:rsidRPr="002053CC">
        <w:rPr>
          <w:bCs/>
        </w:rPr>
        <w:t>V.Ļevčenoks</w:t>
      </w:r>
      <w:proofErr w:type="spellEnd"/>
      <w:r w:rsidRPr="002053CC">
        <w:rPr>
          <w:bCs/>
        </w:rPr>
        <w:t xml:space="preserve">, </w:t>
      </w:r>
      <w:proofErr w:type="spellStart"/>
      <w:r w:rsidRPr="002053CC">
        <w:rPr>
          <w:bCs/>
        </w:rPr>
        <w:t>M.Buškevics</w:t>
      </w:r>
      <w:proofErr w:type="spellEnd"/>
      <w:r w:rsidRPr="002053CC">
        <w:rPr>
          <w:bCs/>
        </w:rPr>
        <w:t xml:space="preserve">, </w:t>
      </w:r>
      <w:proofErr w:type="spellStart"/>
      <w:r w:rsidRPr="002053CC">
        <w:rPr>
          <w:bCs/>
        </w:rPr>
        <w:t>I.Bandeniece</w:t>
      </w:r>
      <w:proofErr w:type="spellEnd"/>
      <w:r w:rsidRPr="002053CC">
        <w:rPr>
          <w:bCs/>
        </w:rPr>
        <w:t xml:space="preserve">, </w:t>
      </w:r>
      <w:proofErr w:type="spellStart"/>
      <w:r w:rsidRPr="002053CC">
        <w:rPr>
          <w:bCs/>
        </w:rPr>
        <w:t>I.Priževoite</w:t>
      </w:r>
      <w:proofErr w:type="spellEnd"/>
      <w:r w:rsidRPr="002053CC">
        <w:rPr>
          <w:bCs/>
        </w:rPr>
        <w:t xml:space="preserve">, </w:t>
      </w:r>
      <w:proofErr w:type="spellStart"/>
      <w:r w:rsidRPr="002053CC">
        <w:rPr>
          <w:bCs/>
        </w:rPr>
        <w:t>J.Strods</w:t>
      </w:r>
      <w:proofErr w:type="spellEnd"/>
      <w:r w:rsidRPr="002053CC">
        <w:rPr>
          <w:bCs/>
        </w:rPr>
        <w:t xml:space="preserve">, </w:t>
      </w:r>
      <w:proofErr w:type="spellStart"/>
      <w:r w:rsidRPr="002053CC">
        <w:rPr>
          <w:bCs/>
        </w:rPr>
        <w:t>R.Šlegelmilhs</w:t>
      </w:r>
      <w:proofErr w:type="spellEnd"/>
      <w:r w:rsidRPr="002053CC">
        <w:rPr>
          <w:bCs/>
        </w:rPr>
        <w:t xml:space="preserve">, </w:t>
      </w:r>
      <w:proofErr w:type="spellStart"/>
      <w:r w:rsidRPr="002053CC">
        <w:rPr>
          <w:bCs/>
        </w:rPr>
        <w:t>U.Dūmiņš</w:t>
      </w:r>
      <w:proofErr w:type="spellEnd"/>
      <w:r w:rsidRPr="002053CC">
        <w:rPr>
          <w:bCs/>
        </w:rPr>
        <w:t xml:space="preserve">, </w:t>
      </w:r>
      <w:proofErr w:type="spellStart"/>
      <w:r w:rsidRPr="002053CC">
        <w:rPr>
          <w:bCs/>
        </w:rPr>
        <w:t>M.Daģis</w:t>
      </w:r>
      <w:proofErr w:type="spellEnd"/>
      <w:r w:rsidRPr="002053CC">
        <w:rPr>
          <w:bCs/>
        </w:rPr>
        <w:t xml:space="preserve">, </w:t>
      </w:r>
      <w:proofErr w:type="spellStart"/>
      <w:r>
        <w:rPr>
          <w:bCs/>
        </w:rPr>
        <w:t>S.Stoļarovs</w:t>
      </w:r>
      <w:proofErr w:type="spellEnd"/>
      <w:r w:rsidRPr="002053CC">
        <w:rPr>
          <w:bCs/>
        </w:rPr>
        <w:t xml:space="preserve">, </w:t>
      </w:r>
      <w:proofErr w:type="spellStart"/>
      <w:r w:rsidRPr="002053CC">
        <w:rPr>
          <w:bCs/>
        </w:rPr>
        <w:t>A.Pagors</w:t>
      </w:r>
      <w:proofErr w:type="spellEnd"/>
      <w:r w:rsidRPr="002053CC">
        <w:rPr>
          <w:bCs/>
        </w:rPr>
        <w:t xml:space="preserve">, </w:t>
      </w:r>
      <w:proofErr w:type="spellStart"/>
      <w:r w:rsidRPr="002053CC">
        <w:rPr>
          <w:bCs/>
        </w:rPr>
        <w:t>G.Kurlovičs</w:t>
      </w:r>
      <w:proofErr w:type="spellEnd"/>
      <w:r w:rsidRPr="002053CC">
        <w:rPr>
          <w:bCs/>
        </w:rPr>
        <w:t xml:space="preserve">, </w:t>
      </w:r>
      <w:proofErr w:type="spellStart"/>
      <w:r w:rsidRPr="002053CC">
        <w:rPr>
          <w:bCs/>
        </w:rPr>
        <w:t>A.Rublis</w:t>
      </w:r>
      <w:proofErr w:type="spellEnd"/>
      <w:r w:rsidRPr="002053CC">
        <w:rPr>
          <w:bCs/>
        </w:rPr>
        <w:t xml:space="preserve">, </w:t>
      </w:r>
      <w:proofErr w:type="spellStart"/>
      <w:r w:rsidRPr="002053CC">
        <w:rPr>
          <w:bCs/>
        </w:rPr>
        <w:t>A.Tomašūns</w:t>
      </w:r>
      <w:proofErr w:type="spellEnd"/>
      <w:r w:rsidRPr="002053CC">
        <w:rPr>
          <w:bCs/>
        </w:rPr>
        <w:t>),</w:t>
      </w:r>
      <w:r w:rsidRPr="002053CC">
        <w:rPr>
          <w:b/>
          <w:bCs/>
        </w:rPr>
        <w:t xml:space="preserve"> PRET – nav</w:t>
      </w:r>
      <w:r w:rsidRPr="002053CC">
        <w:rPr>
          <w:bCs/>
        </w:rPr>
        <w:t>,</w:t>
      </w:r>
      <w:r w:rsidRPr="002053CC">
        <w:rPr>
          <w:b/>
          <w:bCs/>
        </w:rPr>
        <w:t xml:space="preserve"> ATTURAS – nav</w:t>
      </w:r>
      <w:r w:rsidRPr="002053CC">
        <w:rPr>
          <w:color w:val="000000"/>
        </w:rPr>
        <w:t>,</w:t>
      </w:r>
    </w:p>
    <w:p w14:paraId="152ACC7B" w14:textId="28B96108" w:rsidR="000B4C0F" w:rsidRDefault="00E61AB9" w:rsidP="00F80D69">
      <w:pPr>
        <w:pStyle w:val="BodyText"/>
        <w:ind w:firstLine="720"/>
        <w:jc w:val="both"/>
      </w:pPr>
      <w:r>
        <w:t>Saskaņā ar</w:t>
      </w:r>
      <w:r w:rsidR="00A61C73">
        <w:t xml:space="preserve"> </w:t>
      </w:r>
      <w:r w:rsidR="000B4C0F">
        <w:t xml:space="preserve">Pašvaldību likuma 10.panta pirmās daļas 3.punktu, Teritorijas attīstības plānošanas likuma 12.panta pirmo daļu, Ministru kabineta 2014. gada 14. oktobra noteikumu Nr.628 “Noteikumi par pašvaldību teritorijas attīstības plānošanas dokumentiem” 73. punktu, kā arī ņemot vērā </w:t>
      </w:r>
      <w:r w:rsidR="009D3118">
        <w:t>plānoto projekta “</w:t>
      </w:r>
      <w:r w:rsidR="009D3118" w:rsidRPr="009D3118">
        <w:t xml:space="preserve">Uzņēmējdarbības attīstībai nepieciešamās inženiertehniskās infrastruktūras izveide </w:t>
      </w:r>
      <w:r w:rsidR="00582E63">
        <w:t>Cepļu ielas apkaimē</w:t>
      </w:r>
      <w:r w:rsidR="009D3118" w:rsidRPr="009D3118">
        <w:t xml:space="preserve"> Jelgavā</w:t>
      </w:r>
      <w:r w:rsidR="009D3118">
        <w:t xml:space="preserve">” </w:t>
      </w:r>
      <w:r w:rsidR="00E62794">
        <w:t>iesniegumu</w:t>
      </w:r>
      <w:r w:rsidR="00E62794" w:rsidRPr="00790A1C">
        <w:t xml:space="preserve"> </w:t>
      </w:r>
      <w:r w:rsidR="00790A1C" w:rsidRPr="00790A1C">
        <w:t>Centrālās finanšu un līgumu aģentūras izsludināt</w:t>
      </w:r>
      <w:r w:rsidR="009D3118">
        <w:t>ajā</w:t>
      </w:r>
      <w:r w:rsidR="00790A1C" w:rsidRPr="00790A1C">
        <w:t xml:space="preserve"> Eiropas Savienības kohēzijas politikas programmas 2021.–2027. gadam </w:t>
      </w:r>
      <w:r w:rsidR="00817DE4" w:rsidRPr="00817DE4">
        <w:t xml:space="preserve">5.1.1. specifiskā atbalsta mērķa “Vietējās teritorijas integrētās sociālās, ekonomiskās un vides attīstības un kultūras mantojuma, tūrisma un drošības veicināšana pilsētu funkcionālajās teritorijās” 5.1.1.1. pasākuma “Infrastruktūra uzņēmējdarbības atbalstam” </w:t>
      </w:r>
      <w:r w:rsidR="00817DE4">
        <w:t>otrās</w:t>
      </w:r>
      <w:r w:rsidR="006B16ED" w:rsidRPr="006B16ED">
        <w:t xml:space="preserve"> </w:t>
      </w:r>
      <w:r w:rsidR="00817DE4" w:rsidRPr="006B16ED">
        <w:t>atlases kārt</w:t>
      </w:r>
      <w:r w:rsidR="00817DE4">
        <w:t>as</w:t>
      </w:r>
      <w:r w:rsidR="00817DE4" w:rsidRPr="006B16ED">
        <w:t xml:space="preserve"> </w:t>
      </w:r>
      <w:r w:rsidR="00817DE4">
        <w:t>otr</w:t>
      </w:r>
      <w:r w:rsidR="00132560">
        <w:t>ajā</w:t>
      </w:r>
      <w:r w:rsidR="00817DE4">
        <w:t xml:space="preserve"> uzsau</w:t>
      </w:r>
      <w:r w:rsidR="00D757CF">
        <w:t>ku</w:t>
      </w:r>
      <w:r w:rsidR="00817DE4">
        <w:t>m</w:t>
      </w:r>
      <w:r w:rsidR="009D3118">
        <w:t>ā</w:t>
      </w:r>
      <w:r w:rsidR="000B4C0F" w:rsidRPr="00561ABF">
        <w:t>,</w:t>
      </w:r>
      <w:r w:rsidR="000B4C0F">
        <w:t xml:space="preserve"> </w:t>
      </w:r>
    </w:p>
    <w:p w14:paraId="52820E6C" w14:textId="77777777" w:rsidR="00E61AB9" w:rsidRDefault="00E61AB9" w:rsidP="00C36D3B">
      <w:pPr>
        <w:pStyle w:val="Header"/>
        <w:tabs>
          <w:tab w:val="clear" w:pos="4320"/>
          <w:tab w:val="clear" w:pos="8640"/>
        </w:tabs>
        <w:jc w:val="both"/>
        <w:rPr>
          <w:lang w:val="lv-LV"/>
        </w:rPr>
      </w:pPr>
    </w:p>
    <w:p w14:paraId="627022F8" w14:textId="77777777" w:rsidR="00E61AB9" w:rsidRPr="00B51C9C"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PILSĒTAS</w:t>
      </w:r>
      <w:r w:rsidR="007346CE">
        <w:rPr>
          <w:b/>
          <w:bCs/>
          <w:lang w:val="lv-LV"/>
        </w:rPr>
        <w:t xml:space="preserve"> PAŠVALDĪBAS</w:t>
      </w:r>
      <w:r w:rsidR="001B2E18">
        <w:rPr>
          <w:b/>
          <w:bCs/>
          <w:lang w:val="lv-LV"/>
        </w:rPr>
        <w:t xml:space="preserve"> </w:t>
      </w:r>
      <w:r w:rsidRPr="00B51C9C">
        <w:rPr>
          <w:b/>
          <w:bCs/>
          <w:lang w:val="lv-LV"/>
        </w:rPr>
        <w:t>DOME NOLEMJ:</w:t>
      </w:r>
    </w:p>
    <w:p w14:paraId="00426724" w14:textId="2081531E" w:rsidR="000B4C0F" w:rsidRPr="00514375" w:rsidRDefault="00EE56EF" w:rsidP="002E320E">
      <w:pPr>
        <w:pStyle w:val="BodyText"/>
        <w:jc w:val="both"/>
      </w:pPr>
      <w:r>
        <w:t xml:space="preserve">Izdarīt </w:t>
      </w:r>
      <w:r w:rsidR="001D7A0C">
        <w:t>grozījumu</w:t>
      </w:r>
      <w:r w:rsidR="001D7A0C" w:rsidRPr="006C184F">
        <w:t xml:space="preserve"> </w:t>
      </w:r>
      <w:r w:rsidR="000B4C0F" w:rsidRPr="006C184F">
        <w:t xml:space="preserve">Jelgavas </w:t>
      </w:r>
      <w:proofErr w:type="spellStart"/>
      <w:r w:rsidR="000B4C0F">
        <w:t>valsts</w:t>
      </w:r>
      <w:r w:rsidR="000B4C0F" w:rsidRPr="006C184F">
        <w:t>pilsētas</w:t>
      </w:r>
      <w:proofErr w:type="spellEnd"/>
      <w:r w:rsidR="000B4C0F" w:rsidRPr="006C184F">
        <w:t xml:space="preserve"> </w:t>
      </w:r>
      <w:r w:rsidR="000B4C0F">
        <w:t xml:space="preserve">un Jelgavas novada </w:t>
      </w:r>
      <w:r w:rsidR="000B4C0F" w:rsidRPr="006C184F">
        <w:t>attīstības programmas 20</w:t>
      </w:r>
      <w:r w:rsidR="000B4C0F">
        <w:t>23</w:t>
      </w:r>
      <w:r w:rsidR="000B4C0F" w:rsidRPr="006C184F">
        <w:t>.-202</w:t>
      </w:r>
      <w:r w:rsidR="000B4C0F">
        <w:t>9</w:t>
      </w:r>
      <w:r w:rsidR="000B4C0F" w:rsidRPr="006C184F">
        <w:t xml:space="preserve">. </w:t>
      </w:r>
      <w:r w:rsidR="000B4C0F" w:rsidRPr="00514375">
        <w:t xml:space="preserve">gadam </w:t>
      </w:r>
      <w:r w:rsidR="009D1A65">
        <w:t>(</w:t>
      </w:r>
      <w:r w:rsidR="009D1A65" w:rsidRPr="00514375">
        <w:t>apstiprināt</w:t>
      </w:r>
      <w:r w:rsidR="00405FFE">
        <w:t>a</w:t>
      </w:r>
      <w:r w:rsidR="009D1A65" w:rsidRPr="00514375">
        <w:t xml:space="preserve"> ar Jelgavas </w:t>
      </w:r>
      <w:proofErr w:type="spellStart"/>
      <w:r w:rsidR="009D1A65" w:rsidRPr="00514375">
        <w:t>valstspilsētas</w:t>
      </w:r>
      <w:proofErr w:type="spellEnd"/>
      <w:r w:rsidR="009D1A65" w:rsidRPr="00514375">
        <w:t xml:space="preserve"> </w:t>
      </w:r>
      <w:r w:rsidR="00817DE4">
        <w:t xml:space="preserve">pašvaldības domes </w:t>
      </w:r>
      <w:r w:rsidR="009D1A65" w:rsidRPr="00514375">
        <w:t>202</w:t>
      </w:r>
      <w:r w:rsidR="002E320E">
        <w:t>3. gada 21. decembra lēmumu Nr.</w:t>
      </w:r>
      <w:r w:rsidR="009D1A65" w:rsidRPr="00514375">
        <w:t>13/2</w:t>
      </w:r>
      <w:r w:rsidR="00817DE4">
        <w:t xml:space="preserve"> un </w:t>
      </w:r>
      <w:r w:rsidR="00817DE4" w:rsidRPr="00817DE4">
        <w:t xml:space="preserve">Jelgavas </w:t>
      </w:r>
      <w:r w:rsidR="00817DE4">
        <w:t>novada pašvaldības</w:t>
      </w:r>
      <w:r w:rsidR="00817DE4" w:rsidRPr="00817DE4">
        <w:t xml:space="preserve"> 2023. gada 2</w:t>
      </w:r>
      <w:r w:rsidR="00817DE4">
        <w:t>8</w:t>
      </w:r>
      <w:r w:rsidR="002E320E">
        <w:t>. decembra lēmumu Nr.</w:t>
      </w:r>
      <w:r w:rsidR="00817DE4">
        <w:t>10</w:t>
      </w:r>
      <w:r w:rsidR="009D1A65" w:rsidRPr="00514375">
        <w:t>)</w:t>
      </w:r>
      <w:r w:rsidR="009D1A65">
        <w:t xml:space="preserve"> </w:t>
      </w:r>
      <w:r w:rsidR="000B4C0F" w:rsidRPr="00514375">
        <w:t xml:space="preserve">Jelgavas </w:t>
      </w:r>
      <w:proofErr w:type="spellStart"/>
      <w:r w:rsidR="000B4C0F" w:rsidRPr="00514375">
        <w:t>valstspilsētas</w:t>
      </w:r>
      <w:proofErr w:type="spellEnd"/>
      <w:r w:rsidR="000B4C0F" w:rsidRPr="00514375">
        <w:t xml:space="preserve"> investīciju plān</w:t>
      </w:r>
      <w:r w:rsidR="006B16ED">
        <w:t>ā</w:t>
      </w:r>
      <w:r w:rsidR="00817DE4">
        <w:t xml:space="preserve"> </w:t>
      </w:r>
      <w:r w:rsidR="00620232" w:rsidRPr="00620232">
        <w:t>rīcības virzien</w:t>
      </w:r>
      <w:r w:rsidR="00620232">
        <w:t>a Nr.7</w:t>
      </w:r>
      <w:r w:rsidR="00620232" w:rsidRPr="00620232">
        <w:t xml:space="preserve"> </w:t>
      </w:r>
      <w:r w:rsidR="002E320E">
        <w:t>“</w:t>
      </w:r>
      <w:r w:rsidR="00620232">
        <w:t>K</w:t>
      </w:r>
      <w:r w:rsidR="00620232" w:rsidRPr="00620232">
        <w:t xml:space="preserve">onkurētspējīga, radoša un </w:t>
      </w:r>
      <w:proofErr w:type="spellStart"/>
      <w:r w:rsidR="00620232" w:rsidRPr="00620232">
        <w:t>klimatneitrāla</w:t>
      </w:r>
      <w:proofErr w:type="spellEnd"/>
      <w:r w:rsidR="00620232" w:rsidRPr="00620232">
        <w:t xml:space="preserve"> uzņēmējdarbība un industriālā attīstība</w:t>
      </w:r>
      <w:r w:rsidR="002E320E">
        <w:t>”</w:t>
      </w:r>
      <w:r w:rsidR="00620232" w:rsidRPr="00620232">
        <w:t xml:space="preserve"> </w:t>
      </w:r>
      <w:r w:rsidR="00620232">
        <w:t xml:space="preserve">īstenošanai </w:t>
      </w:r>
      <w:r w:rsidR="00817DE4">
        <w:t>iekļautās projekta idejas Nr.7.1.4.</w:t>
      </w:r>
      <w:r w:rsidR="00620232">
        <w:t xml:space="preserve"> “</w:t>
      </w:r>
      <w:r w:rsidR="00620232" w:rsidRPr="00620232">
        <w:t>Cepļu ielas un</w:t>
      </w:r>
      <w:bookmarkStart w:id="0" w:name="_GoBack"/>
      <w:bookmarkEnd w:id="0"/>
      <w:r w:rsidR="00620232" w:rsidRPr="00620232">
        <w:t xml:space="preserve"> inženierkomunikāciju izbūve uzņēmējdarbības veicināšanai</w:t>
      </w:r>
      <w:r w:rsidR="00620232">
        <w:t>”</w:t>
      </w:r>
      <w:r w:rsidR="00817DE4">
        <w:t xml:space="preserve"> nosaukumā</w:t>
      </w:r>
      <w:r w:rsidR="002D650A">
        <w:t>,</w:t>
      </w:r>
      <w:r w:rsidR="00817DE4">
        <w:t xml:space="preserve"> </w:t>
      </w:r>
      <w:r w:rsidR="00620232">
        <w:t>plānotajā finanšu apjomā un sasniedzamo rādītāju aprakstā</w:t>
      </w:r>
      <w:r w:rsidR="002D650A">
        <w:t xml:space="preserve"> </w:t>
      </w:r>
      <w:r w:rsidR="000B4C0F" w:rsidRPr="00514375">
        <w:t>saskaņā ar pielikumu.</w:t>
      </w:r>
    </w:p>
    <w:p w14:paraId="4DD1751F" w14:textId="77777777" w:rsidR="00E61AB9" w:rsidRDefault="00E61AB9">
      <w:pPr>
        <w:pStyle w:val="Header"/>
        <w:tabs>
          <w:tab w:val="clear" w:pos="4320"/>
          <w:tab w:val="clear" w:pos="8640"/>
        </w:tabs>
        <w:rPr>
          <w:lang w:val="lv-LV"/>
        </w:rPr>
      </w:pPr>
    </w:p>
    <w:p w14:paraId="77870172" w14:textId="77777777" w:rsidR="007346CE" w:rsidRDefault="007346CE">
      <w:pPr>
        <w:pStyle w:val="Header"/>
        <w:tabs>
          <w:tab w:val="clear" w:pos="4320"/>
          <w:tab w:val="clear" w:pos="8640"/>
        </w:tabs>
        <w:rPr>
          <w:lang w:val="lv-LV"/>
        </w:rPr>
      </w:pPr>
    </w:p>
    <w:p w14:paraId="45F52BC2" w14:textId="77777777" w:rsidR="00F80D69" w:rsidRPr="002053CC" w:rsidRDefault="00F80D69" w:rsidP="00F80D69">
      <w:pPr>
        <w:rPr>
          <w:bCs/>
          <w:color w:val="000000"/>
        </w:rPr>
      </w:pPr>
      <w:r w:rsidRPr="002053CC">
        <w:rPr>
          <w:bCs/>
          <w:color w:val="000000"/>
        </w:rPr>
        <w:t>Domes priekšsēdētājs</w:t>
      </w:r>
      <w:r w:rsidRPr="002053CC">
        <w:rPr>
          <w:bCs/>
          <w:color w:val="000000"/>
        </w:rPr>
        <w:tab/>
      </w:r>
      <w:r w:rsidRPr="002053CC">
        <w:rPr>
          <w:bCs/>
          <w:color w:val="000000"/>
        </w:rPr>
        <w:tab/>
      </w:r>
      <w:r w:rsidRPr="002053CC">
        <w:rPr>
          <w:bCs/>
          <w:color w:val="000000"/>
        </w:rPr>
        <w:tab/>
      </w:r>
      <w:r w:rsidRPr="002053CC">
        <w:rPr>
          <w:bCs/>
          <w:color w:val="000000"/>
        </w:rPr>
        <w:tab/>
      </w:r>
      <w:r w:rsidRPr="002053CC">
        <w:rPr>
          <w:bCs/>
          <w:i/>
          <w:color w:val="000000"/>
        </w:rPr>
        <w:t>(paraksts)</w:t>
      </w:r>
      <w:r w:rsidRPr="002053CC">
        <w:rPr>
          <w:bCs/>
          <w:color w:val="000000"/>
        </w:rPr>
        <w:tab/>
      </w:r>
      <w:r w:rsidRPr="002053CC">
        <w:rPr>
          <w:bCs/>
          <w:i/>
          <w:color w:val="000000"/>
        </w:rPr>
        <w:tab/>
      </w:r>
      <w:r w:rsidRPr="002053CC">
        <w:rPr>
          <w:bCs/>
          <w:i/>
          <w:color w:val="000000"/>
        </w:rPr>
        <w:tab/>
      </w:r>
      <w:proofErr w:type="spellStart"/>
      <w:r w:rsidRPr="002053CC">
        <w:rPr>
          <w:bCs/>
          <w:color w:val="000000"/>
        </w:rPr>
        <w:t>A.Rāviņš</w:t>
      </w:r>
      <w:proofErr w:type="spellEnd"/>
    </w:p>
    <w:p w14:paraId="699C99A0" w14:textId="77777777" w:rsidR="00F80D69" w:rsidRPr="002053CC" w:rsidRDefault="00F80D69" w:rsidP="00F80D69">
      <w:pPr>
        <w:rPr>
          <w:color w:val="000000"/>
          <w:lang w:eastAsia="lv-LV"/>
        </w:rPr>
      </w:pPr>
    </w:p>
    <w:p w14:paraId="37BE7B66" w14:textId="77777777" w:rsidR="00F80D69" w:rsidRPr="002053CC" w:rsidRDefault="00F80D69" w:rsidP="00F80D69">
      <w:pPr>
        <w:rPr>
          <w:color w:val="000000"/>
          <w:lang w:eastAsia="lv-LV"/>
        </w:rPr>
      </w:pPr>
    </w:p>
    <w:p w14:paraId="2190BD97" w14:textId="77777777" w:rsidR="00F80D69" w:rsidRPr="002053CC" w:rsidRDefault="00F80D69" w:rsidP="00F80D69">
      <w:pPr>
        <w:shd w:val="clear" w:color="auto" w:fill="FFFFFF"/>
        <w:jc w:val="both"/>
        <w:rPr>
          <w:bCs/>
        </w:rPr>
      </w:pPr>
      <w:r w:rsidRPr="002053CC">
        <w:rPr>
          <w:bCs/>
        </w:rPr>
        <w:t>NORAKSTS PAREIZS</w:t>
      </w:r>
    </w:p>
    <w:p w14:paraId="48C612E9" w14:textId="77777777" w:rsidR="00F80D69" w:rsidRPr="002053CC" w:rsidRDefault="00F80D69" w:rsidP="00F80D69">
      <w:pPr>
        <w:shd w:val="clear" w:color="auto" w:fill="FFFFFF"/>
        <w:jc w:val="both"/>
        <w:rPr>
          <w:bCs/>
        </w:rPr>
      </w:pPr>
      <w:r w:rsidRPr="002053CC">
        <w:rPr>
          <w:bCs/>
        </w:rPr>
        <w:t xml:space="preserve">Jelgavas </w:t>
      </w:r>
      <w:proofErr w:type="spellStart"/>
      <w:r w:rsidRPr="002053CC">
        <w:rPr>
          <w:bCs/>
        </w:rPr>
        <w:t>valstspilsētas</w:t>
      </w:r>
      <w:proofErr w:type="spellEnd"/>
      <w:r w:rsidRPr="002053CC">
        <w:rPr>
          <w:bCs/>
        </w:rPr>
        <w:t xml:space="preserve"> pašvaldības</w:t>
      </w:r>
    </w:p>
    <w:p w14:paraId="71D0524D" w14:textId="77777777" w:rsidR="00F80D69" w:rsidRPr="002053CC" w:rsidRDefault="00F80D69" w:rsidP="00F80D69">
      <w:pPr>
        <w:shd w:val="clear" w:color="auto" w:fill="FFFFFF"/>
        <w:jc w:val="both"/>
        <w:rPr>
          <w:bCs/>
        </w:rPr>
      </w:pPr>
      <w:r w:rsidRPr="002053CC">
        <w:rPr>
          <w:bCs/>
        </w:rPr>
        <w:t>Iestādes “Centrālā pārvalde”</w:t>
      </w:r>
    </w:p>
    <w:p w14:paraId="5FF2561F" w14:textId="77777777" w:rsidR="00F80D69" w:rsidRPr="002053CC" w:rsidRDefault="00F80D69" w:rsidP="00F80D69">
      <w:pPr>
        <w:shd w:val="clear" w:color="auto" w:fill="FFFFFF"/>
        <w:jc w:val="both"/>
        <w:rPr>
          <w:bCs/>
        </w:rPr>
      </w:pPr>
      <w:r w:rsidRPr="002053CC">
        <w:rPr>
          <w:bCs/>
        </w:rPr>
        <w:t>Administratīvā departamenta</w:t>
      </w:r>
    </w:p>
    <w:p w14:paraId="6EDED0BB" w14:textId="77777777" w:rsidR="00F80D69" w:rsidRPr="002053CC" w:rsidRDefault="00F80D69" w:rsidP="00F80D69">
      <w:pPr>
        <w:shd w:val="clear" w:color="auto" w:fill="FFFFFF"/>
        <w:jc w:val="both"/>
        <w:rPr>
          <w:bCs/>
        </w:rPr>
      </w:pPr>
      <w:r w:rsidRPr="002053CC">
        <w:rPr>
          <w:bCs/>
        </w:rPr>
        <w:t>Lietvedības nodaļas vadītāja</w:t>
      </w:r>
      <w:r w:rsidRPr="002053CC">
        <w:rPr>
          <w:bCs/>
        </w:rPr>
        <w:tab/>
      </w:r>
      <w:r w:rsidRPr="002053CC">
        <w:rPr>
          <w:bCs/>
        </w:rPr>
        <w:tab/>
      </w:r>
      <w:r w:rsidRPr="002053CC">
        <w:rPr>
          <w:bCs/>
        </w:rPr>
        <w:tab/>
      </w:r>
      <w:r w:rsidRPr="002053CC">
        <w:rPr>
          <w:bCs/>
          <w:i/>
        </w:rPr>
        <w:tab/>
      </w:r>
      <w:r w:rsidRPr="002053CC">
        <w:rPr>
          <w:bCs/>
        </w:rPr>
        <w:tab/>
      </w:r>
      <w:r w:rsidRPr="002053CC">
        <w:rPr>
          <w:bCs/>
        </w:rPr>
        <w:tab/>
      </w:r>
      <w:r w:rsidRPr="002053CC">
        <w:rPr>
          <w:bCs/>
        </w:rPr>
        <w:tab/>
      </w:r>
      <w:proofErr w:type="spellStart"/>
      <w:r w:rsidRPr="002053CC">
        <w:rPr>
          <w:bCs/>
        </w:rPr>
        <w:t>B.Jēkabsone</w:t>
      </w:r>
      <w:proofErr w:type="spellEnd"/>
    </w:p>
    <w:p w14:paraId="18E71D89" w14:textId="48C997A4" w:rsidR="00342504" w:rsidRDefault="00F80D69" w:rsidP="00F80D69">
      <w:r w:rsidRPr="002053CC">
        <w:t xml:space="preserve">2025. gada </w:t>
      </w:r>
      <w:r>
        <w:t>27</w:t>
      </w:r>
      <w:r w:rsidRPr="002053CC">
        <w:t xml:space="preserve">. </w:t>
      </w:r>
      <w:r>
        <w:t>februārī</w:t>
      </w:r>
    </w:p>
    <w:sectPr w:rsidR="00342504" w:rsidSect="002E320E">
      <w:head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D8483" w14:textId="77777777" w:rsidR="00EE3CA3" w:rsidRDefault="00EE3CA3">
      <w:r>
        <w:separator/>
      </w:r>
    </w:p>
  </w:endnote>
  <w:endnote w:type="continuationSeparator" w:id="0">
    <w:p w14:paraId="63C20126" w14:textId="77777777" w:rsidR="00EE3CA3" w:rsidRDefault="00EE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53B40" w14:textId="77777777" w:rsidR="00EE3CA3" w:rsidRDefault="00EE3CA3">
      <w:r>
        <w:separator/>
      </w:r>
    </w:p>
  </w:footnote>
  <w:footnote w:type="continuationSeparator" w:id="0">
    <w:p w14:paraId="6857955F" w14:textId="77777777" w:rsidR="00EE3CA3" w:rsidRDefault="00EE3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D2884"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41392E38" wp14:editId="49AF0351">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54281C9B"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21DE392E"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65446F80"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163B097D" w14:textId="77777777" w:rsidTr="00F72368">
      <w:trPr>
        <w:jc w:val="center"/>
      </w:trPr>
      <w:tc>
        <w:tcPr>
          <w:tcW w:w="8528" w:type="dxa"/>
        </w:tcPr>
        <w:p w14:paraId="0D7680E2" w14:textId="77777777" w:rsidR="00FB6B06" w:rsidRDefault="00FB6B06" w:rsidP="007F54F5">
          <w:pPr>
            <w:pStyle w:val="Header"/>
            <w:tabs>
              <w:tab w:val="clear" w:pos="4320"/>
              <w:tab w:val="clear" w:pos="8640"/>
            </w:tabs>
            <w:jc w:val="center"/>
            <w:rPr>
              <w:rFonts w:ascii="Arial" w:hAnsi="Arial"/>
              <w:sz w:val="20"/>
              <w:lang w:val="lv-LV"/>
            </w:rPr>
          </w:pPr>
        </w:p>
      </w:tc>
    </w:tr>
  </w:tbl>
  <w:p w14:paraId="71E7BA67"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61E6F1E2"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E29"/>
    <w:rsid w:val="00005602"/>
    <w:rsid w:val="0001101E"/>
    <w:rsid w:val="00025C59"/>
    <w:rsid w:val="00031E35"/>
    <w:rsid w:val="00041B7A"/>
    <w:rsid w:val="00076D9D"/>
    <w:rsid w:val="000A41C4"/>
    <w:rsid w:val="000B4C0F"/>
    <w:rsid w:val="000C4CB0"/>
    <w:rsid w:val="000E4EB6"/>
    <w:rsid w:val="000E5784"/>
    <w:rsid w:val="00126D62"/>
    <w:rsid w:val="00132560"/>
    <w:rsid w:val="00157FB5"/>
    <w:rsid w:val="00166C35"/>
    <w:rsid w:val="00197F0A"/>
    <w:rsid w:val="001B2E18"/>
    <w:rsid w:val="001B4391"/>
    <w:rsid w:val="001C104F"/>
    <w:rsid w:val="001C629A"/>
    <w:rsid w:val="001C6392"/>
    <w:rsid w:val="001D7A0C"/>
    <w:rsid w:val="002051D3"/>
    <w:rsid w:val="002166C5"/>
    <w:rsid w:val="002438AA"/>
    <w:rsid w:val="002914DE"/>
    <w:rsid w:val="0029227E"/>
    <w:rsid w:val="002A71EA"/>
    <w:rsid w:val="002D650A"/>
    <w:rsid w:val="002D745A"/>
    <w:rsid w:val="002E29B2"/>
    <w:rsid w:val="002E320E"/>
    <w:rsid w:val="0031251F"/>
    <w:rsid w:val="00342504"/>
    <w:rsid w:val="003637E0"/>
    <w:rsid w:val="003724D6"/>
    <w:rsid w:val="003959A1"/>
    <w:rsid w:val="003C5E0B"/>
    <w:rsid w:val="003D12D3"/>
    <w:rsid w:val="003D5C89"/>
    <w:rsid w:val="003F3BF4"/>
    <w:rsid w:val="004021A4"/>
    <w:rsid w:val="00405FFE"/>
    <w:rsid w:val="004407DF"/>
    <w:rsid w:val="00442F3B"/>
    <w:rsid w:val="0044759D"/>
    <w:rsid w:val="00471038"/>
    <w:rsid w:val="004845DE"/>
    <w:rsid w:val="004A07D3"/>
    <w:rsid w:val="004D47D9"/>
    <w:rsid w:val="004F6A3A"/>
    <w:rsid w:val="00503BF4"/>
    <w:rsid w:val="00514375"/>
    <w:rsid w:val="00540422"/>
    <w:rsid w:val="0055101A"/>
    <w:rsid w:val="00560FB3"/>
    <w:rsid w:val="00577970"/>
    <w:rsid w:val="00582E63"/>
    <w:rsid w:val="005931AB"/>
    <w:rsid w:val="005B38D2"/>
    <w:rsid w:val="005F07BD"/>
    <w:rsid w:val="0060175D"/>
    <w:rsid w:val="00620232"/>
    <w:rsid w:val="0063151B"/>
    <w:rsid w:val="00631B8B"/>
    <w:rsid w:val="00634911"/>
    <w:rsid w:val="0063637A"/>
    <w:rsid w:val="0064574B"/>
    <w:rsid w:val="006457D0"/>
    <w:rsid w:val="0064658B"/>
    <w:rsid w:val="006571BC"/>
    <w:rsid w:val="0066057F"/>
    <w:rsid w:val="0066324F"/>
    <w:rsid w:val="006A7441"/>
    <w:rsid w:val="006B16ED"/>
    <w:rsid w:val="006D62C3"/>
    <w:rsid w:val="00720161"/>
    <w:rsid w:val="007346CE"/>
    <w:rsid w:val="007419F0"/>
    <w:rsid w:val="0076543C"/>
    <w:rsid w:val="00790A1C"/>
    <w:rsid w:val="00793E0E"/>
    <w:rsid w:val="007F54F5"/>
    <w:rsid w:val="00802131"/>
    <w:rsid w:val="00807AB7"/>
    <w:rsid w:val="00817DE4"/>
    <w:rsid w:val="00827057"/>
    <w:rsid w:val="008562DC"/>
    <w:rsid w:val="00863EB1"/>
    <w:rsid w:val="00880030"/>
    <w:rsid w:val="0089056E"/>
    <w:rsid w:val="00892EB6"/>
    <w:rsid w:val="008A0B14"/>
    <w:rsid w:val="008C423D"/>
    <w:rsid w:val="009355A8"/>
    <w:rsid w:val="00946181"/>
    <w:rsid w:val="00952406"/>
    <w:rsid w:val="0097415D"/>
    <w:rsid w:val="0098249D"/>
    <w:rsid w:val="009A4507"/>
    <w:rsid w:val="009B51AF"/>
    <w:rsid w:val="009C00E0"/>
    <w:rsid w:val="009D1A65"/>
    <w:rsid w:val="009D3118"/>
    <w:rsid w:val="00A611BE"/>
    <w:rsid w:val="00A61C73"/>
    <w:rsid w:val="00A867C4"/>
    <w:rsid w:val="00AA15B0"/>
    <w:rsid w:val="00AA6D58"/>
    <w:rsid w:val="00AF78AA"/>
    <w:rsid w:val="00B03FD3"/>
    <w:rsid w:val="00B357C6"/>
    <w:rsid w:val="00B35B4C"/>
    <w:rsid w:val="00B51C9C"/>
    <w:rsid w:val="00B64D4D"/>
    <w:rsid w:val="00B746FE"/>
    <w:rsid w:val="00B92D25"/>
    <w:rsid w:val="00BA03FC"/>
    <w:rsid w:val="00BA7225"/>
    <w:rsid w:val="00BB795F"/>
    <w:rsid w:val="00BC0063"/>
    <w:rsid w:val="00C205BD"/>
    <w:rsid w:val="00C36D3B"/>
    <w:rsid w:val="00C516D8"/>
    <w:rsid w:val="00C559A2"/>
    <w:rsid w:val="00C75E2C"/>
    <w:rsid w:val="00C86BBA"/>
    <w:rsid w:val="00C9728B"/>
    <w:rsid w:val="00CA0990"/>
    <w:rsid w:val="00CC1DD5"/>
    <w:rsid w:val="00CC74FB"/>
    <w:rsid w:val="00CD139B"/>
    <w:rsid w:val="00CD2FC4"/>
    <w:rsid w:val="00D00D85"/>
    <w:rsid w:val="00D1121C"/>
    <w:rsid w:val="00D757CF"/>
    <w:rsid w:val="00D90AE9"/>
    <w:rsid w:val="00DB1322"/>
    <w:rsid w:val="00DC5428"/>
    <w:rsid w:val="00DF182B"/>
    <w:rsid w:val="00E13209"/>
    <w:rsid w:val="00E3404B"/>
    <w:rsid w:val="00E61AB9"/>
    <w:rsid w:val="00E62794"/>
    <w:rsid w:val="00E75D2E"/>
    <w:rsid w:val="00EA770A"/>
    <w:rsid w:val="00EB10AE"/>
    <w:rsid w:val="00EC3FC4"/>
    <w:rsid w:val="00EC4C76"/>
    <w:rsid w:val="00EC518D"/>
    <w:rsid w:val="00EE3CA3"/>
    <w:rsid w:val="00EE56EF"/>
    <w:rsid w:val="00EF44EE"/>
    <w:rsid w:val="00F34E29"/>
    <w:rsid w:val="00F514F2"/>
    <w:rsid w:val="00F72368"/>
    <w:rsid w:val="00F80D69"/>
    <w:rsid w:val="00F848CF"/>
    <w:rsid w:val="00FA2778"/>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174F135D"/>
  <w15:docId w15:val="{3361BC2C-38C7-4C1F-A86B-14B3B91D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Revision">
    <w:name w:val="Revision"/>
    <w:hidden/>
    <w:uiPriority w:val="99"/>
    <w:semiHidden/>
    <w:rsid w:val="00E75D2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ute.klova\Desktop\Danute_dok\1-3.1%20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B0E06-2A9D-4A67-B348-731B9103E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 Jelgavas_v-pilsetas_domes_lemuma_projekts.dotx</Template>
  <TotalTime>1</TotalTime>
  <Pages>1</Pages>
  <Words>1369</Words>
  <Characters>781</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2025-02-10T09:37:00Z</cp:lastPrinted>
  <dcterms:created xsi:type="dcterms:W3CDTF">2025-02-26T13:14:00Z</dcterms:created>
  <dcterms:modified xsi:type="dcterms:W3CDTF">2025-02-26T13:15:00Z</dcterms:modified>
</cp:coreProperties>
</file>