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B2894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AA295B6" wp14:editId="6A56234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5C7F5" w14:textId="36EF6D1C" w:rsidR="003D5C89" w:rsidRDefault="00D62DE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295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085C7F5" w14:textId="36EF6D1C" w:rsidR="003D5C89" w:rsidRDefault="00D62DE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4E18BEF8" w14:textId="77777777" w:rsidTr="007346CE">
        <w:tc>
          <w:tcPr>
            <w:tcW w:w="7905" w:type="dxa"/>
          </w:tcPr>
          <w:p w14:paraId="5DA07AC6" w14:textId="673D8755" w:rsidR="00E61AB9" w:rsidRDefault="00007117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02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2025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7092E2EE" w14:textId="1A399009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62DE6">
              <w:rPr>
                <w:bCs/>
                <w:szCs w:val="44"/>
                <w:lang w:val="lv-LV"/>
              </w:rPr>
              <w:t>3/5</w:t>
            </w:r>
          </w:p>
        </w:tc>
      </w:tr>
    </w:tbl>
    <w:p w14:paraId="26630956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069E888" w14:textId="65828A17" w:rsidR="002438AA" w:rsidRDefault="00836AB1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PAR </w:t>
      </w:r>
      <w:r w:rsidR="00007117">
        <w:rPr>
          <w:u w:val="none"/>
        </w:rPr>
        <w:t>SAISTOŠO NOTEIKUMU ATZĪŠAN</w:t>
      </w:r>
      <w:r>
        <w:rPr>
          <w:u w:val="none"/>
        </w:rPr>
        <w:t>U</w:t>
      </w:r>
      <w:r w:rsidR="00007117">
        <w:rPr>
          <w:u w:val="none"/>
        </w:rPr>
        <w:t xml:space="preserve"> PAR SPĒKU ZAUDĒJUŠIEM</w:t>
      </w:r>
    </w:p>
    <w:p w14:paraId="3A0A7D67" w14:textId="77777777" w:rsidR="001C104F" w:rsidRPr="001C104F" w:rsidRDefault="001C104F" w:rsidP="001C104F"/>
    <w:p w14:paraId="2D5759F9" w14:textId="6C3913E2" w:rsidR="00D62DE6" w:rsidRDefault="00D62DE6" w:rsidP="00D62DE6">
      <w:pPr>
        <w:pStyle w:val="BodyText"/>
        <w:jc w:val="both"/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</w:t>
      </w:r>
      <w:proofErr w:type="spellStart"/>
      <w:r w:rsidRPr="002053CC">
        <w:rPr>
          <w:bCs/>
        </w:rPr>
        <w:t>A.Rāviņš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R.Vectirāne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V.Ļevčenoks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M.Buškevics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I.Bandeniece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I.Priževoite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J.Strods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R.Šlegelmilhs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U.Dūmiņš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M.Daģis</w:t>
      </w:r>
      <w:proofErr w:type="spellEnd"/>
      <w:r w:rsidRPr="002053CC"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A.Pagors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 w:rsidRPr="002053CC">
        <w:rPr>
          <w:bCs/>
        </w:rPr>
        <w:t>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14:paraId="3604F4E4" w14:textId="549DF696" w:rsidR="00007117" w:rsidRDefault="00E95DD1" w:rsidP="00C36D3B">
      <w:pPr>
        <w:pStyle w:val="BodyText"/>
        <w:ind w:firstLine="360"/>
        <w:jc w:val="both"/>
      </w:pPr>
      <w:r>
        <w:t>2006.</w:t>
      </w:r>
      <w:r w:rsidR="00136B40">
        <w:t xml:space="preserve"> </w:t>
      </w:r>
      <w:r>
        <w:t>gada 5.</w:t>
      </w:r>
      <w:r w:rsidR="00136B40">
        <w:t xml:space="preserve"> </w:t>
      </w:r>
      <w:r>
        <w:t>janvārī tika pieņemti Jelgavas pilsētas domes saistošie noteikumi Nr.113 “Par transportlīdzekļa atzīšanu par ilgstoši atstātu uz ceļa”, 2011.</w:t>
      </w:r>
      <w:r w:rsidR="00136B40">
        <w:t xml:space="preserve"> </w:t>
      </w:r>
      <w:r>
        <w:t>gada 28.</w:t>
      </w:r>
      <w:r w:rsidR="00136B40">
        <w:t xml:space="preserve"> </w:t>
      </w:r>
      <w:r>
        <w:t>aprīlī  Jelgavas pilsētas pašvaldības saistošie noteikumi Nr.11-14 “</w:t>
      </w:r>
      <w:r w:rsidRPr="00E95DD1">
        <w:t>Jelgavas pilsētas pašvaldības peldvietu lietošanas un apsaimniekošanas noteikumi</w:t>
      </w:r>
      <w:r>
        <w:t>” un</w:t>
      </w:r>
      <w:r w:rsidR="00007117">
        <w:t xml:space="preserve"> 2016.</w:t>
      </w:r>
      <w:r w:rsidR="00136B40">
        <w:t xml:space="preserve"> </w:t>
      </w:r>
      <w:r w:rsidR="00007117">
        <w:t>gada 28.</w:t>
      </w:r>
      <w:r w:rsidR="00136B40">
        <w:t xml:space="preserve"> </w:t>
      </w:r>
      <w:r w:rsidR="00007117">
        <w:t xml:space="preserve">aprīlī </w:t>
      </w:r>
      <w:r w:rsidR="00007117" w:rsidRPr="00007117">
        <w:t>Jelgavas pilsētas pašvaldības saistošie noteikumi Nr.16-12</w:t>
      </w:r>
      <w:r w:rsidR="00007117">
        <w:t xml:space="preserve"> </w:t>
      </w:r>
      <w:r w:rsidR="00007117" w:rsidRPr="00007117">
        <w:t>“Par mājdzīvnieku turēšanu Jelgavas pilsētā”</w:t>
      </w:r>
      <w:r>
        <w:t xml:space="preserve"> pamatojoties likuma “Par pašvaldībām” 43.panta nosacījumiem.</w:t>
      </w:r>
      <w:bookmarkStart w:id="0" w:name="_GoBack"/>
      <w:bookmarkEnd w:id="0"/>
    </w:p>
    <w:p w14:paraId="000D5F77" w14:textId="08F7627D" w:rsidR="00E95DD1" w:rsidRDefault="00E95DD1" w:rsidP="00C36D3B">
      <w:pPr>
        <w:pStyle w:val="BodyText"/>
        <w:ind w:firstLine="360"/>
        <w:jc w:val="both"/>
      </w:pPr>
      <w:r>
        <w:t>2023.</w:t>
      </w:r>
      <w:r w:rsidR="00136B40">
        <w:t xml:space="preserve"> </w:t>
      </w:r>
      <w:r>
        <w:t>gada 1.</w:t>
      </w:r>
      <w:r w:rsidR="00136B40">
        <w:t xml:space="preserve"> </w:t>
      </w:r>
      <w:r>
        <w:t xml:space="preserve">janvārī spēkā stājās Pašvaldību likums, kura </w:t>
      </w:r>
      <w:r w:rsidR="00236CD2">
        <w:t>P</w:t>
      </w:r>
      <w:r>
        <w:t>ārejas noteikumu 6.punkts nosaka, ka saistošie noteikumi, kuri izdoti uz likuma “Par pašvaldībām” normu pamat</w:t>
      </w:r>
      <w:r w:rsidR="00D53F61">
        <w:t>a</w:t>
      </w:r>
      <w:r>
        <w:t>, ir piemērojami līdz 2024.</w:t>
      </w:r>
      <w:r w:rsidR="00136B40">
        <w:t xml:space="preserve"> </w:t>
      </w:r>
      <w:r>
        <w:t>gada 30.</w:t>
      </w:r>
      <w:r w:rsidR="00136B40">
        <w:t xml:space="preserve"> </w:t>
      </w:r>
      <w:r>
        <w:t>jūnijam un nepieciešamības gadījumā izdo</w:t>
      </w:r>
      <w:r w:rsidR="00D53F61">
        <w:t>dami</w:t>
      </w:r>
      <w:r>
        <w:t xml:space="preserve"> jaun</w:t>
      </w:r>
      <w:r w:rsidR="00D53F61">
        <w:t>i</w:t>
      </w:r>
      <w:r>
        <w:t xml:space="preserve"> </w:t>
      </w:r>
      <w:r w:rsidR="00236CD2">
        <w:t>saistoš</w:t>
      </w:r>
      <w:r w:rsidR="00D53F61">
        <w:t>ie</w:t>
      </w:r>
      <w:r w:rsidR="00236CD2">
        <w:t xml:space="preserve"> noteikum</w:t>
      </w:r>
      <w:r w:rsidR="00D53F61">
        <w:t>i</w:t>
      </w:r>
      <w:r w:rsidR="00236CD2">
        <w:t xml:space="preserve"> atbilstoši Pašvaldību likumā ietvertajam pilnvarojumam.</w:t>
      </w:r>
    </w:p>
    <w:p w14:paraId="5E2EFEC9" w14:textId="4CCAD32E" w:rsidR="00E95DD1" w:rsidRPr="00007117" w:rsidRDefault="00236CD2" w:rsidP="00C36D3B">
      <w:pPr>
        <w:pStyle w:val="BodyText"/>
        <w:ind w:firstLine="360"/>
        <w:jc w:val="both"/>
      </w:pPr>
      <w:r>
        <w:t>Izvērtējot minēto un ņemot vērā apstākli, ka saistoš</w:t>
      </w:r>
      <w:r w:rsidR="00D53F61">
        <w:t>ie</w:t>
      </w:r>
      <w:r>
        <w:t xml:space="preserve"> noteikum</w:t>
      </w:r>
      <w:r w:rsidR="00D53F61">
        <w:t>i</w:t>
      </w:r>
      <w:r>
        <w:t xml:space="preserve"> </w:t>
      </w:r>
      <w:r w:rsidR="00D53F61">
        <w:t xml:space="preserve">netiek piemēroti, jo tajos </w:t>
      </w:r>
      <w:r w:rsidR="0039092F">
        <w:t>noteiktās</w:t>
      </w:r>
      <w:r>
        <w:t xml:space="preserve"> prasības ir noregulētas ar augstāk stāvošiem normatīvajiem aktiem, secināms, ka nav nepieciešamība izdot jaunus saistošos noteikumus</w:t>
      </w:r>
      <w:r w:rsidR="00D53F61">
        <w:t>,</w:t>
      </w:r>
      <w:r>
        <w:t xml:space="preserve"> atbilstoši Pašvaldību likumā ietvertajam pilnvarojumam.</w:t>
      </w:r>
    </w:p>
    <w:p w14:paraId="3F79A3A5" w14:textId="10C4FC32" w:rsidR="00E61AB9" w:rsidRDefault="00E61AB9" w:rsidP="00C36D3B">
      <w:pPr>
        <w:pStyle w:val="BodyText"/>
        <w:ind w:firstLine="360"/>
        <w:jc w:val="both"/>
      </w:pPr>
      <w:r>
        <w:t>Saskaņā ar</w:t>
      </w:r>
      <w:r w:rsidR="00A61C73">
        <w:t xml:space="preserve"> </w:t>
      </w:r>
      <w:r w:rsidR="00236CD2">
        <w:t>Pašvaldību likuma 10.panta pirmās daļas 1.punktu, Pārejas noteikumu 6.punktu, Oficiālo publikāciju un tiesiskās informācijas likuma 9.panta piekto daļu,</w:t>
      </w:r>
    </w:p>
    <w:p w14:paraId="3887D8DE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E979404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28162F5A" w14:textId="3518BF0E" w:rsidR="0044759D" w:rsidRDefault="00236CD2" w:rsidP="00136B4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Izdot </w:t>
      </w:r>
      <w:r w:rsidR="00CC4B6C">
        <w:rPr>
          <w:lang w:val="lv-LV"/>
        </w:rPr>
        <w:t xml:space="preserve">Jelgavas </w:t>
      </w:r>
      <w:proofErr w:type="spellStart"/>
      <w:r w:rsidR="00CC4B6C">
        <w:rPr>
          <w:lang w:val="lv-LV"/>
        </w:rPr>
        <w:t>valstspilsētas</w:t>
      </w:r>
      <w:proofErr w:type="spellEnd"/>
      <w:r w:rsidR="00CC4B6C">
        <w:rPr>
          <w:lang w:val="lv-LV"/>
        </w:rPr>
        <w:t xml:space="preserve"> pašvaldības 2025.</w:t>
      </w:r>
      <w:r w:rsidR="00136B40">
        <w:rPr>
          <w:lang w:val="lv-LV"/>
        </w:rPr>
        <w:t xml:space="preserve"> </w:t>
      </w:r>
      <w:r w:rsidR="00CC4B6C">
        <w:rPr>
          <w:lang w:val="lv-LV"/>
        </w:rPr>
        <w:t>gada 27.</w:t>
      </w:r>
      <w:r w:rsidR="00136B40">
        <w:rPr>
          <w:lang w:val="lv-LV"/>
        </w:rPr>
        <w:t xml:space="preserve"> </w:t>
      </w:r>
      <w:r w:rsidR="00CC4B6C">
        <w:rPr>
          <w:lang w:val="lv-LV"/>
        </w:rPr>
        <w:t xml:space="preserve">februāra </w:t>
      </w:r>
      <w:r>
        <w:rPr>
          <w:lang w:val="lv-LV"/>
        </w:rPr>
        <w:t xml:space="preserve">saistošos noteikumus </w:t>
      </w:r>
      <w:r w:rsidR="00CC4B6C">
        <w:rPr>
          <w:lang w:val="lv-LV"/>
        </w:rPr>
        <w:t>Nr.</w:t>
      </w:r>
      <w:r w:rsidR="00D62DE6">
        <w:rPr>
          <w:lang w:val="lv-LV"/>
        </w:rPr>
        <w:t>25-5</w:t>
      </w:r>
      <w:r w:rsidR="00136B40">
        <w:rPr>
          <w:lang w:val="lv-LV"/>
        </w:rPr>
        <w:t xml:space="preserve"> </w:t>
      </w:r>
      <w:r>
        <w:rPr>
          <w:lang w:val="lv-LV"/>
        </w:rPr>
        <w:t>“</w:t>
      </w:r>
      <w:r w:rsidR="00836AB1">
        <w:rPr>
          <w:lang w:val="lv-LV"/>
        </w:rPr>
        <w:t>Par s</w:t>
      </w:r>
      <w:r>
        <w:rPr>
          <w:lang w:val="lv-LV"/>
        </w:rPr>
        <w:t>aistošo noteikumu atzīšan</w:t>
      </w:r>
      <w:r w:rsidR="00836AB1">
        <w:rPr>
          <w:lang w:val="lv-LV"/>
        </w:rPr>
        <w:t>u</w:t>
      </w:r>
      <w:r>
        <w:rPr>
          <w:lang w:val="lv-LV"/>
        </w:rPr>
        <w:t xml:space="preserve"> par spēku zaudējušiem” (pielikumā).</w:t>
      </w:r>
    </w:p>
    <w:p w14:paraId="62ACEEED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F56F20F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9A04B97" w14:textId="77777777" w:rsidR="00D62DE6" w:rsidRPr="002053CC" w:rsidRDefault="00D62DE6" w:rsidP="00D62DE6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14:paraId="7580C9E0" w14:textId="77777777" w:rsidR="00D62DE6" w:rsidRPr="002053CC" w:rsidRDefault="00D62DE6" w:rsidP="00D62DE6">
      <w:pPr>
        <w:rPr>
          <w:color w:val="000000"/>
          <w:lang w:eastAsia="lv-LV"/>
        </w:rPr>
      </w:pPr>
    </w:p>
    <w:p w14:paraId="68CD9766" w14:textId="77777777" w:rsidR="00D62DE6" w:rsidRPr="002053CC" w:rsidRDefault="00D62DE6" w:rsidP="00D62DE6">
      <w:pPr>
        <w:rPr>
          <w:color w:val="000000"/>
          <w:lang w:eastAsia="lv-LV"/>
        </w:rPr>
      </w:pPr>
    </w:p>
    <w:p w14:paraId="32361C2A" w14:textId="77777777" w:rsidR="00D62DE6" w:rsidRPr="002053CC" w:rsidRDefault="00D62DE6" w:rsidP="00D62DE6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60E3579D" w14:textId="77777777" w:rsidR="00D62DE6" w:rsidRPr="002053CC" w:rsidRDefault="00D62DE6" w:rsidP="00D62DE6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14:paraId="0CA51282" w14:textId="77777777" w:rsidR="00D62DE6" w:rsidRPr="002053CC" w:rsidRDefault="00D62DE6" w:rsidP="00D62DE6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33C3AAFE" w14:textId="77777777" w:rsidR="00D62DE6" w:rsidRPr="002053CC" w:rsidRDefault="00D62DE6" w:rsidP="00D62DE6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74839ABA" w14:textId="77777777" w:rsidR="00D62DE6" w:rsidRPr="002053CC" w:rsidRDefault="00D62DE6" w:rsidP="00D62DE6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14:paraId="5D763380" w14:textId="121B222A" w:rsidR="00342504" w:rsidRDefault="00D62DE6" w:rsidP="00D62DE6">
      <w:r w:rsidRPr="002053CC">
        <w:t xml:space="preserve">2025. gada </w:t>
      </w:r>
      <w:r>
        <w:t>27</w:t>
      </w:r>
      <w:r w:rsidRPr="002053CC">
        <w:t xml:space="preserve">. </w:t>
      </w:r>
      <w:r>
        <w:t>februārī</w:t>
      </w:r>
    </w:p>
    <w:sectPr w:rsidR="00342504" w:rsidSect="00136B40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FFB4F" w14:textId="77777777" w:rsidR="00925186" w:rsidRDefault="00925186">
      <w:r>
        <w:separator/>
      </w:r>
    </w:p>
  </w:endnote>
  <w:endnote w:type="continuationSeparator" w:id="0">
    <w:p w14:paraId="7C3AFAFC" w14:textId="77777777" w:rsidR="00925186" w:rsidRDefault="0092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C628B" w14:textId="77777777" w:rsidR="00925186" w:rsidRDefault="00925186">
      <w:r>
        <w:separator/>
      </w:r>
    </w:p>
  </w:footnote>
  <w:footnote w:type="continuationSeparator" w:id="0">
    <w:p w14:paraId="52F9D7AF" w14:textId="77777777" w:rsidR="00925186" w:rsidRDefault="00925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4BCC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DA466A7" wp14:editId="4702C67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9AE39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1A658A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03B60367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8145D8E" w14:textId="77777777" w:rsidTr="00F72368">
      <w:trPr>
        <w:jc w:val="center"/>
      </w:trPr>
      <w:tc>
        <w:tcPr>
          <w:tcW w:w="8528" w:type="dxa"/>
        </w:tcPr>
        <w:p w14:paraId="78AD3698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055DFA3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9713BE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17"/>
    <w:rsid w:val="00007117"/>
    <w:rsid w:val="00076577"/>
    <w:rsid w:val="00076D9D"/>
    <w:rsid w:val="000A41C4"/>
    <w:rsid w:val="000C4CB0"/>
    <w:rsid w:val="000E4EB6"/>
    <w:rsid w:val="00126D62"/>
    <w:rsid w:val="001316A2"/>
    <w:rsid w:val="00136B40"/>
    <w:rsid w:val="00157FB5"/>
    <w:rsid w:val="00197F0A"/>
    <w:rsid w:val="001B2E18"/>
    <w:rsid w:val="001C104F"/>
    <w:rsid w:val="001C2431"/>
    <w:rsid w:val="001C629A"/>
    <w:rsid w:val="001C6392"/>
    <w:rsid w:val="002051D3"/>
    <w:rsid w:val="00236CD2"/>
    <w:rsid w:val="002438AA"/>
    <w:rsid w:val="002914DE"/>
    <w:rsid w:val="0029227E"/>
    <w:rsid w:val="002A71EA"/>
    <w:rsid w:val="002D745A"/>
    <w:rsid w:val="00307EA7"/>
    <w:rsid w:val="0031251F"/>
    <w:rsid w:val="00342504"/>
    <w:rsid w:val="0039092F"/>
    <w:rsid w:val="003959A1"/>
    <w:rsid w:val="003D12D3"/>
    <w:rsid w:val="003D5C89"/>
    <w:rsid w:val="004407DF"/>
    <w:rsid w:val="0044759D"/>
    <w:rsid w:val="004A07D3"/>
    <w:rsid w:val="004D47D9"/>
    <w:rsid w:val="00503BF4"/>
    <w:rsid w:val="00540422"/>
    <w:rsid w:val="00560FB3"/>
    <w:rsid w:val="00577970"/>
    <w:rsid w:val="005931AB"/>
    <w:rsid w:val="005F07BD"/>
    <w:rsid w:val="0060175D"/>
    <w:rsid w:val="0063151B"/>
    <w:rsid w:val="00631B8B"/>
    <w:rsid w:val="0063637A"/>
    <w:rsid w:val="006457D0"/>
    <w:rsid w:val="0066057F"/>
    <w:rsid w:val="0066324F"/>
    <w:rsid w:val="006D62C3"/>
    <w:rsid w:val="00720161"/>
    <w:rsid w:val="007346CE"/>
    <w:rsid w:val="007419F0"/>
    <w:rsid w:val="00762EA4"/>
    <w:rsid w:val="0076543C"/>
    <w:rsid w:val="007D3878"/>
    <w:rsid w:val="007E5D94"/>
    <w:rsid w:val="007F54F5"/>
    <w:rsid w:val="00802131"/>
    <w:rsid w:val="00807AB7"/>
    <w:rsid w:val="00827057"/>
    <w:rsid w:val="00836AB1"/>
    <w:rsid w:val="008562DC"/>
    <w:rsid w:val="00880030"/>
    <w:rsid w:val="00892EB6"/>
    <w:rsid w:val="00925186"/>
    <w:rsid w:val="00946181"/>
    <w:rsid w:val="00947B73"/>
    <w:rsid w:val="0097415D"/>
    <w:rsid w:val="009B2582"/>
    <w:rsid w:val="009C00E0"/>
    <w:rsid w:val="00A61C73"/>
    <w:rsid w:val="00A867C4"/>
    <w:rsid w:val="00AA6D58"/>
    <w:rsid w:val="00B03FD3"/>
    <w:rsid w:val="00B35B4C"/>
    <w:rsid w:val="00B51C9C"/>
    <w:rsid w:val="00B64D4D"/>
    <w:rsid w:val="00B746FE"/>
    <w:rsid w:val="00B85619"/>
    <w:rsid w:val="00BB795F"/>
    <w:rsid w:val="00BC0063"/>
    <w:rsid w:val="00BE7DEA"/>
    <w:rsid w:val="00C205BD"/>
    <w:rsid w:val="00C36D3B"/>
    <w:rsid w:val="00C516D8"/>
    <w:rsid w:val="00C53681"/>
    <w:rsid w:val="00C75E2C"/>
    <w:rsid w:val="00C8243D"/>
    <w:rsid w:val="00C86BBA"/>
    <w:rsid w:val="00C9728B"/>
    <w:rsid w:val="00CA0990"/>
    <w:rsid w:val="00CC1DD5"/>
    <w:rsid w:val="00CC4B6C"/>
    <w:rsid w:val="00CC74FB"/>
    <w:rsid w:val="00CD139B"/>
    <w:rsid w:val="00CD2FC4"/>
    <w:rsid w:val="00D00D85"/>
    <w:rsid w:val="00D1121C"/>
    <w:rsid w:val="00D53F61"/>
    <w:rsid w:val="00D62DE6"/>
    <w:rsid w:val="00DC5428"/>
    <w:rsid w:val="00E064F5"/>
    <w:rsid w:val="00E3404B"/>
    <w:rsid w:val="00E61AB9"/>
    <w:rsid w:val="00E95DD1"/>
    <w:rsid w:val="00EA770A"/>
    <w:rsid w:val="00EB10AE"/>
    <w:rsid w:val="00EC3FC4"/>
    <w:rsid w:val="00EC4C76"/>
    <w:rsid w:val="00EC518D"/>
    <w:rsid w:val="00F24307"/>
    <w:rsid w:val="00F72368"/>
    <w:rsid w:val="00F848CF"/>
    <w:rsid w:val="00FB6B06"/>
    <w:rsid w:val="00FB715A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B46AB51"/>
  <w15:docId w15:val="{D9A9CDA3-EAAD-4936-AF87-54FFB7F2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IEST&#256;&#381;U%20KOP&#274;JAS%20VEIDLAPAS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6ABD5-5A65-49A6-B38E-91DAC462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1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2025-02-12T06:15:00Z</cp:lastPrinted>
  <dcterms:created xsi:type="dcterms:W3CDTF">2025-02-26T13:16:00Z</dcterms:created>
  <dcterms:modified xsi:type="dcterms:W3CDTF">2025-02-26T13:17:00Z</dcterms:modified>
</cp:coreProperties>
</file>