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3284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ED4288" wp14:editId="141E37A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52E65" w14:textId="17C88713" w:rsidR="003D5C89" w:rsidRDefault="004D2A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4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CD52E65" w14:textId="17C88713" w:rsidR="003D5C89" w:rsidRDefault="004D2A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89F1A8E" w14:textId="77777777" w:rsidTr="007346CE">
        <w:tc>
          <w:tcPr>
            <w:tcW w:w="7905" w:type="dxa"/>
          </w:tcPr>
          <w:p w14:paraId="69CC6C7A" w14:textId="13AEE845" w:rsidR="00E61AB9" w:rsidRDefault="0098140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26A71DD" w14:textId="02F2AD1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D2AB4">
              <w:rPr>
                <w:bCs/>
                <w:szCs w:val="44"/>
                <w:lang w:val="lv-LV"/>
              </w:rPr>
              <w:t>3/33</w:t>
            </w:r>
          </w:p>
        </w:tc>
      </w:tr>
    </w:tbl>
    <w:p w14:paraId="7ACA894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D22397B" w14:textId="77777777" w:rsidR="004D2AB4" w:rsidRDefault="0098140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1221F7">
        <w:rPr>
          <w:u w:val="none"/>
        </w:rPr>
        <w:t>GROZĪJUM</w:t>
      </w:r>
      <w:r w:rsidR="00277B9E">
        <w:rPr>
          <w:u w:val="none"/>
        </w:rPr>
        <w:t>S</w:t>
      </w:r>
      <w:r w:rsidR="001221F7">
        <w:rPr>
          <w:u w:val="none"/>
        </w:rPr>
        <w:t xml:space="preserve"> </w:t>
      </w:r>
      <w:r>
        <w:rPr>
          <w:u w:val="none"/>
        </w:rPr>
        <w:t xml:space="preserve">JELGAVAS VALSTSPILSĒTAS </w:t>
      </w:r>
      <w:r w:rsidR="001221F7">
        <w:rPr>
          <w:u w:val="none"/>
        </w:rPr>
        <w:t xml:space="preserve">PAŠVALDĪBAS </w:t>
      </w:r>
      <w:r>
        <w:rPr>
          <w:u w:val="none"/>
        </w:rPr>
        <w:t xml:space="preserve">DOMES </w:t>
      </w:r>
    </w:p>
    <w:p w14:paraId="47027FBA" w14:textId="05041A86" w:rsidR="002438AA" w:rsidRDefault="00981403" w:rsidP="001C104F">
      <w:pPr>
        <w:pStyle w:val="Heading6"/>
        <w:pBdr>
          <w:bottom w:val="single" w:sz="6" w:space="1" w:color="auto"/>
        </w:pBdr>
        <w:rPr>
          <w:u w:val="none"/>
        </w:rPr>
      </w:pPr>
      <w:bookmarkStart w:id="0" w:name="_GoBack"/>
      <w:bookmarkEnd w:id="0"/>
      <w:r>
        <w:rPr>
          <w:u w:val="none"/>
        </w:rPr>
        <w:t>202</w:t>
      </w:r>
      <w:r w:rsidR="001221F7">
        <w:rPr>
          <w:u w:val="none"/>
        </w:rPr>
        <w:t>3</w:t>
      </w:r>
      <w:r>
        <w:rPr>
          <w:u w:val="none"/>
        </w:rPr>
        <w:t xml:space="preserve">. GADA </w:t>
      </w:r>
      <w:r w:rsidR="001221F7">
        <w:rPr>
          <w:u w:val="none"/>
        </w:rPr>
        <w:t>24</w:t>
      </w:r>
      <w:r>
        <w:rPr>
          <w:u w:val="none"/>
        </w:rPr>
        <w:t>. MARTA LĒMUM</w:t>
      </w:r>
      <w:r w:rsidR="001221F7">
        <w:rPr>
          <w:u w:val="none"/>
        </w:rPr>
        <w:t>Ā</w:t>
      </w:r>
      <w:r>
        <w:rPr>
          <w:u w:val="none"/>
        </w:rPr>
        <w:t xml:space="preserve"> NR.</w:t>
      </w:r>
      <w:r w:rsidR="001221F7">
        <w:rPr>
          <w:u w:val="none"/>
        </w:rPr>
        <w:t>3</w:t>
      </w:r>
      <w:r>
        <w:rPr>
          <w:u w:val="none"/>
        </w:rPr>
        <w:t>/</w:t>
      </w:r>
      <w:r w:rsidR="001221F7">
        <w:rPr>
          <w:u w:val="none"/>
        </w:rPr>
        <w:t>8</w:t>
      </w:r>
      <w:r>
        <w:rPr>
          <w:u w:val="none"/>
        </w:rPr>
        <w:t xml:space="preserve"> “</w:t>
      </w:r>
      <w:r w:rsidR="001221F7">
        <w:rPr>
          <w:u w:val="none"/>
        </w:rPr>
        <w:t>UZTURDEVAS KOMPENSĀCIJAS APMĒRA NOTEIKŠANA UN NOTEIKUMU “UZTURDEVAS KOMPENSĀCIJAS IZMAKSĀŠANAS KĀRTĪBA JELGAVAS VALSTSPILSĒTAS PAŠVALDĪBAS IESTĀDES “JELGAVAS PAŠVALDĪBAS POLICIJA</w:t>
      </w:r>
      <w:r w:rsidR="001221F7" w:rsidRPr="009D2064">
        <w:rPr>
          <w:u w:val="none"/>
        </w:rPr>
        <w:t>”</w:t>
      </w:r>
      <w:r w:rsidR="001221F7">
        <w:rPr>
          <w:u w:val="none"/>
        </w:rPr>
        <w:t xml:space="preserve"> AMATPERSONĀM” APSTIPRINĀŠANA”</w:t>
      </w:r>
    </w:p>
    <w:p w14:paraId="45EAEF4B" w14:textId="77777777" w:rsidR="001C104F" w:rsidRPr="001C104F" w:rsidRDefault="001C104F" w:rsidP="001C104F"/>
    <w:p w14:paraId="32E7D068" w14:textId="7893EA4C" w:rsidR="004D2AB4" w:rsidRDefault="004D2AB4" w:rsidP="004D2AB4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BFF9265" w14:textId="0E6BEAFA" w:rsidR="001B320E" w:rsidRDefault="00E61AB9" w:rsidP="00253E35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981403">
        <w:t>Pašvaldību likuma 10. panta pirmās daļas 21. punktu</w:t>
      </w:r>
      <w:r w:rsidR="001B320E">
        <w:t>,</w:t>
      </w:r>
      <w:r w:rsidR="001221F7">
        <w:t xml:space="preserve"> Valsts un pašvaldību institūciju amatpersonu un darbinieku atlīdzības likuma 35.</w:t>
      </w:r>
      <w:r w:rsidR="001B320E">
        <w:t> </w:t>
      </w:r>
      <w:r w:rsidR="001221F7">
        <w:t>panta trešo daļu</w:t>
      </w:r>
      <w:r w:rsidR="001B320E">
        <w:t xml:space="preserve"> un Jelgavas </w:t>
      </w:r>
      <w:proofErr w:type="spellStart"/>
      <w:r w:rsidR="001B320E">
        <w:t>valstspilsētas</w:t>
      </w:r>
      <w:proofErr w:type="spellEnd"/>
      <w:r w:rsidR="001B320E">
        <w:t xml:space="preserve"> pašvaldības 2025. gada 18. februā</w:t>
      </w:r>
      <w:r w:rsidR="004D2AB4">
        <w:t>ra saistošajiem noteikumiem Nr.</w:t>
      </w:r>
      <w:r w:rsidR="001B320E">
        <w:t>25-3</w:t>
      </w:r>
      <w:r w:rsidR="001B320E" w:rsidRPr="001B320E">
        <w:t xml:space="preserve"> </w:t>
      </w:r>
      <w:r w:rsidR="001B320E">
        <w:t xml:space="preserve">“Jelgavas </w:t>
      </w:r>
      <w:proofErr w:type="spellStart"/>
      <w:r w:rsidR="001B320E">
        <w:t>valstspilsētas</w:t>
      </w:r>
      <w:proofErr w:type="spellEnd"/>
      <w:r w:rsidR="001B320E">
        <w:t xml:space="preserve"> pašvaldības budžets 2025. gadam”,</w:t>
      </w:r>
    </w:p>
    <w:p w14:paraId="2C9C5CC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59F84C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1ED163A" w14:textId="1EA5DBFF" w:rsidR="001B320E" w:rsidRDefault="001221F7" w:rsidP="00253E3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FC1E95">
        <w:rPr>
          <w:lang w:val="lv-LV"/>
        </w:rPr>
        <w:t>J</w:t>
      </w:r>
      <w:r w:rsidR="00FC1E95" w:rsidRPr="00FC1E95">
        <w:rPr>
          <w:lang w:val="lv-LV"/>
        </w:rPr>
        <w:t xml:space="preserve">elgavas </w:t>
      </w:r>
      <w:proofErr w:type="spellStart"/>
      <w:r w:rsidR="00FC1E95" w:rsidRPr="00FC1E95">
        <w:rPr>
          <w:lang w:val="lv-LV"/>
        </w:rPr>
        <w:t>valstspilsētas</w:t>
      </w:r>
      <w:proofErr w:type="spellEnd"/>
      <w:r w:rsidR="00FC1E95" w:rsidRPr="00FC1E95">
        <w:rPr>
          <w:lang w:val="lv-LV"/>
        </w:rPr>
        <w:t xml:space="preserve"> pašvaldības domes 2023.</w:t>
      </w:r>
      <w:r w:rsidR="00FC1E95">
        <w:rPr>
          <w:lang w:val="lv-LV"/>
        </w:rPr>
        <w:t> g</w:t>
      </w:r>
      <w:r w:rsidR="00FC1E95" w:rsidRPr="00FC1E95">
        <w:rPr>
          <w:lang w:val="lv-LV"/>
        </w:rPr>
        <w:t>ada 24.</w:t>
      </w:r>
      <w:r w:rsidR="00FC1E95">
        <w:rPr>
          <w:lang w:val="lv-LV"/>
        </w:rPr>
        <w:t> m</w:t>
      </w:r>
      <w:r w:rsidR="00FC1E95" w:rsidRPr="00FC1E95">
        <w:rPr>
          <w:lang w:val="lv-LV"/>
        </w:rPr>
        <w:t>arta lēmum</w:t>
      </w:r>
      <w:r w:rsidR="00FC1E95">
        <w:rPr>
          <w:lang w:val="lv-LV"/>
        </w:rPr>
        <w:t>ā</w:t>
      </w:r>
      <w:r w:rsidR="00FC1E95" w:rsidRPr="00FC1E95">
        <w:rPr>
          <w:lang w:val="lv-LV"/>
        </w:rPr>
        <w:t xml:space="preserve"> </w:t>
      </w:r>
      <w:r w:rsidR="00FC1E95">
        <w:rPr>
          <w:lang w:val="lv-LV"/>
        </w:rPr>
        <w:t>N</w:t>
      </w:r>
      <w:r w:rsidR="00FC1E95" w:rsidRPr="00FC1E95">
        <w:rPr>
          <w:lang w:val="lv-LV"/>
        </w:rPr>
        <w:t>r</w:t>
      </w:r>
      <w:r w:rsidR="001B320E">
        <w:rPr>
          <w:lang w:val="lv-LV"/>
        </w:rPr>
        <w:t>. </w:t>
      </w:r>
      <w:r w:rsidR="00FC1E95" w:rsidRPr="00FC1E95">
        <w:rPr>
          <w:lang w:val="lv-LV"/>
        </w:rPr>
        <w:t>3/8 “</w:t>
      </w:r>
      <w:r w:rsidR="00FC1E95">
        <w:rPr>
          <w:lang w:val="lv-LV"/>
        </w:rPr>
        <w:t>U</w:t>
      </w:r>
      <w:r w:rsidR="00FC1E95" w:rsidRPr="00FC1E95">
        <w:rPr>
          <w:lang w:val="lv-LV"/>
        </w:rPr>
        <w:t>zturdevas kompensācijas apmēra noteikšana un noteikumu “</w:t>
      </w:r>
      <w:r w:rsidR="00FC1E95">
        <w:rPr>
          <w:lang w:val="lv-LV"/>
        </w:rPr>
        <w:t>U</w:t>
      </w:r>
      <w:r w:rsidR="00FC1E95" w:rsidRPr="00FC1E95">
        <w:rPr>
          <w:lang w:val="lv-LV"/>
        </w:rPr>
        <w:t xml:space="preserve">zturdevas kompensācijas izmaksāšanas kārtība </w:t>
      </w:r>
      <w:r w:rsidR="00FC1E95">
        <w:rPr>
          <w:lang w:val="lv-LV"/>
        </w:rPr>
        <w:t>J</w:t>
      </w:r>
      <w:r w:rsidR="00FC1E95" w:rsidRPr="00FC1E95">
        <w:rPr>
          <w:lang w:val="lv-LV"/>
        </w:rPr>
        <w:t xml:space="preserve">elgavas </w:t>
      </w:r>
      <w:proofErr w:type="spellStart"/>
      <w:r w:rsidR="00FC1E95" w:rsidRPr="00FC1E95">
        <w:rPr>
          <w:lang w:val="lv-LV"/>
        </w:rPr>
        <w:t>valstspilsētas</w:t>
      </w:r>
      <w:proofErr w:type="spellEnd"/>
      <w:r w:rsidR="00FC1E95" w:rsidRPr="00FC1E95">
        <w:rPr>
          <w:lang w:val="lv-LV"/>
        </w:rPr>
        <w:t xml:space="preserve"> pašvaldības iestādes “</w:t>
      </w:r>
      <w:r w:rsidR="00FC1E95">
        <w:rPr>
          <w:lang w:val="lv-LV"/>
        </w:rPr>
        <w:t>J</w:t>
      </w:r>
      <w:r w:rsidR="00FC1E95" w:rsidRPr="00FC1E95">
        <w:rPr>
          <w:lang w:val="lv-LV"/>
        </w:rPr>
        <w:t>elgavas pašvaldības policija” amatpersonām” apstiprināšana”</w:t>
      </w:r>
      <w:r w:rsidR="00FC1E95">
        <w:rPr>
          <w:lang w:val="lv-LV"/>
        </w:rPr>
        <w:t xml:space="preserve"> </w:t>
      </w:r>
      <w:r w:rsidR="009C2923">
        <w:rPr>
          <w:lang w:val="lv-LV"/>
        </w:rPr>
        <w:t>grozījumu</w:t>
      </w:r>
      <w:r w:rsidR="007D06C7">
        <w:rPr>
          <w:lang w:val="lv-LV"/>
        </w:rPr>
        <w:t xml:space="preserve">, </w:t>
      </w:r>
      <w:r w:rsidR="001B320E">
        <w:rPr>
          <w:lang w:val="lv-LV"/>
        </w:rPr>
        <w:t>izsakot 1. punktu šādā redakcijā:</w:t>
      </w:r>
      <w:r w:rsidR="009C2923">
        <w:rPr>
          <w:lang w:val="lv-LV"/>
        </w:rPr>
        <w:t xml:space="preserve">  </w:t>
      </w:r>
    </w:p>
    <w:p w14:paraId="5961FC40" w14:textId="45887E8F" w:rsidR="001B320E" w:rsidRPr="001B320E" w:rsidRDefault="001B320E" w:rsidP="00253E35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1B320E">
        <w:rPr>
          <w:lang w:val="lv-LV"/>
        </w:rPr>
        <w:t>“1. Noteikt ar 2025.</w:t>
      </w:r>
      <w:r>
        <w:rPr>
          <w:lang w:val="lv-LV"/>
        </w:rPr>
        <w:t> </w:t>
      </w:r>
      <w:r w:rsidRPr="001B320E">
        <w:rPr>
          <w:lang w:val="lv-LV"/>
        </w:rPr>
        <w:t>gada 1. martu uzturdevas kompensāciju 120,00</w:t>
      </w:r>
      <w:r>
        <w:rPr>
          <w:lang w:val="lv-LV"/>
        </w:rPr>
        <w:t> </w:t>
      </w:r>
      <w:proofErr w:type="spellStart"/>
      <w:r w:rsidRPr="001B320E">
        <w:rPr>
          <w:i/>
          <w:iCs/>
          <w:lang w:val="lv-LV"/>
        </w:rPr>
        <w:t>euro</w:t>
      </w:r>
      <w:proofErr w:type="spellEnd"/>
      <w:r w:rsidRPr="001B320E">
        <w:rPr>
          <w:lang w:val="lv-LV"/>
        </w:rPr>
        <w:t xml:space="preserve"> (viens simts divdesmit </w:t>
      </w:r>
      <w:proofErr w:type="spellStart"/>
      <w:r w:rsidRPr="001B320E">
        <w:rPr>
          <w:i/>
          <w:iCs/>
          <w:lang w:val="lv-LV"/>
        </w:rPr>
        <w:t>euro</w:t>
      </w:r>
      <w:proofErr w:type="spellEnd"/>
      <w:r w:rsidRPr="001B320E">
        <w:rPr>
          <w:i/>
          <w:iCs/>
          <w:lang w:val="lv-LV"/>
        </w:rPr>
        <w:t xml:space="preserve"> </w:t>
      </w:r>
      <w:r w:rsidRPr="001B320E">
        <w:rPr>
          <w:lang w:val="lv-LV"/>
        </w:rPr>
        <w:t>un 00 centi)”</w:t>
      </w:r>
      <w:r w:rsidRPr="001B320E">
        <w:rPr>
          <w:i/>
          <w:lang w:val="lv-LV"/>
        </w:rPr>
        <w:t xml:space="preserve"> </w:t>
      </w:r>
      <w:r w:rsidRPr="001B320E">
        <w:rPr>
          <w:lang w:val="lv-LV"/>
        </w:rPr>
        <w:t xml:space="preserve">mēnesī Jelgavas </w:t>
      </w:r>
      <w:proofErr w:type="spellStart"/>
      <w:r w:rsidRPr="001B320E">
        <w:rPr>
          <w:lang w:val="lv-LV"/>
        </w:rPr>
        <w:t>valstspilsētas</w:t>
      </w:r>
      <w:proofErr w:type="spellEnd"/>
      <w:r w:rsidRPr="001B320E">
        <w:rPr>
          <w:lang w:val="lv-LV"/>
        </w:rPr>
        <w:t xml:space="preserve"> pašvaldības iestādes “Jelgavas pašvaldības policija” amatpersonai, kura veic likumā “Par policiju” noteiktos pienākumus</w:t>
      </w:r>
      <w:r>
        <w:rPr>
          <w:lang w:val="lv-LV"/>
        </w:rPr>
        <w:t>.”.</w:t>
      </w:r>
    </w:p>
    <w:p w14:paraId="733E48B3" w14:textId="77777777" w:rsidR="001B320E" w:rsidRDefault="001B320E" w:rsidP="00FC1E95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14:paraId="17804AF2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0831515" w14:textId="77777777" w:rsidR="004D2AB4" w:rsidRPr="002053CC" w:rsidRDefault="004D2AB4" w:rsidP="004D2AB4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1FCCB048" w14:textId="77777777" w:rsidR="004D2AB4" w:rsidRPr="002053CC" w:rsidRDefault="004D2AB4" w:rsidP="004D2AB4">
      <w:pPr>
        <w:rPr>
          <w:color w:val="000000"/>
          <w:lang w:eastAsia="lv-LV"/>
        </w:rPr>
      </w:pPr>
    </w:p>
    <w:p w14:paraId="0A9371FB" w14:textId="77777777" w:rsidR="004D2AB4" w:rsidRPr="002053CC" w:rsidRDefault="004D2AB4" w:rsidP="004D2AB4">
      <w:pPr>
        <w:rPr>
          <w:color w:val="000000"/>
          <w:lang w:eastAsia="lv-LV"/>
        </w:rPr>
      </w:pPr>
    </w:p>
    <w:p w14:paraId="55886A06" w14:textId="77777777" w:rsidR="004D2AB4" w:rsidRPr="002053CC" w:rsidRDefault="004D2AB4" w:rsidP="004D2AB4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6D5838BA" w14:textId="77777777" w:rsidR="004D2AB4" w:rsidRPr="002053CC" w:rsidRDefault="004D2AB4" w:rsidP="004D2AB4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6C851B86" w14:textId="77777777" w:rsidR="004D2AB4" w:rsidRPr="002053CC" w:rsidRDefault="004D2AB4" w:rsidP="004D2AB4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97DC982" w14:textId="77777777" w:rsidR="004D2AB4" w:rsidRPr="002053CC" w:rsidRDefault="004D2AB4" w:rsidP="004D2AB4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9A8545E" w14:textId="77777777" w:rsidR="004D2AB4" w:rsidRPr="002053CC" w:rsidRDefault="004D2AB4" w:rsidP="004D2AB4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11CFB206" w14:textId="704961AE" w:rsidR="00342504" w:rsidRPr="000849FA" w:rsidRDefault="004D2AB4" w:rsidP="004D2AB4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342504" w:rsidRPr="000849FA" w:rsidSect="00253E3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207B4" w14:textId="77777777" w:rsidR="00E6762F" w:rsidRDefault="00E6762F">
      <w:r>
        <w:separator/>
      </w:r>
    </w:p>
  </w:endnote>
  <w:endnote w:type="continuationSeparator" w:id="0">
    <w:p w14:paraId="2A1BC8E6" w14:textId="77777777" w:rsidR="00E6762F" w:rsidRDefault="00E6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BCA4" w14:textId="77777777" w:rsidR="00E6762F" w:rsidRDefault="00E6762F">
      <w:r>
        <w:separator/>
      </w:r>
    </w:p>
  </w:footnote>
  <w:footnote w:type="continuationSeparator" w:id="0">
    <w:p w14:paraId="1423AAF7" w14:textId="77777777" w:rsidR="00E6762F" w:rsidRDefault="00E6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CA8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6DD219" wp14:editId="4521CD7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1EE9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A8BFF1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7C6BB9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07BAB04" w14:textId="77777777" w:rsidTr="00F72368">
      <w:trPr>
        <w:jc w:val="center"/>
      </w:trPr>
      <w:tc>
        <w:tcPr>
          <w:tcW w:w="8528" w:type="dxa"/>
        </w:tcPr>
        <w:p w14:paraId="1E17C20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5C607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9ED8EE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45"/>
    <w:rsid w:val="00020550"/>
    <w:rsid w:val="00076D9D"/>
    <w:rsid w:val="000849FA"/>
    <w:rsid w:val="000A41C4"/>
    <w:rsid w:val="000B57E1"/>
    <w:rsid w:val="000C4CB0"/>
    <w:rsid w:val="000E4EB6"/>
    <w:rsid w:val="000F0BC9"/>
    <w:rsid w:val="000F7630"/>
    <w:rsid w:val="001221F7"/>
    <w:rsid w:val="00126D62"/>
    <w:rsid w:val="00157FB5"/>
    <w:rsid w:val="0019114D"/>
    <w:rsid w:val="0019322A"/>
    <w:rsid w:val="001959A3"/>
    <w:rsid w:val="00197F0A"/>
    <w:rsid w:val="001B2E18"/>
    <w:rsid w:val="001B320E"/>
    <w:rsid w:val="001C104F"/>
    <w:rsid w:val="001C629A"/>
    <w:rsid w:val="001C6392"/>
    <w:rsid w:val="001D3B3E"/>
    <w:rsid w:val="002051D3"/>
    <w:rsid w:val="002438AA"/>
    <w:rsid w:val="00253E35"/>
    <w:rsid w:val="00274474"/>
    <w:rsid w:val="00277B9E"/>
    <w:rsid w:val="002914DE"/>
    <w:rsid w:val="0029227E"/>
    <w:rsid w:val="002A3B6D"/>
    <w:rsid w:val="002A71EA"/>
    <w:rsid w:val="002D745A"/>
    <w:rsid w:val="0031251F"/>
    <w:rsid w:val="00342504"/>
    <w:rsid w:val="00383445"/>
    <w:rsid w:val="003959A1"/>
    <w:rsid w:val="003B36B7"/>
    <w:rsid w:val="003D12D3"/>
    <w:rsid w:val="003D5C89"/>
    <w:rsid w:val="003F722D"/>
    <w:rsid w:val="004407DF"/>
    <w:rsid w:val="0044759D"/>
    <w:rsid w:val="0046272D"/>
    <w:rsid w:val="004A07D3"/>
    <w:rsid w:val="004D2AB4"/>
    <w:rsid w:val="004D47D9"/>
    <w:rsid w:val="004D6DCA"/>
    <w:rsid w:val="00503BF4"/>
    <w:rsid w:val="0053241D"/>
    <w:rsid w:val="0053664E"/>
    <w:rsid w:val="00540422"/>
    <w:rsid w:val="00560FB3"/>
    <w:rsid w:val="00577970"/>
    <w:rsid w:val="005931AB"/>
    <w:rsid w:val="005C2A54"/>
    <w:rsid w:val="005F07BD"/>
    <w:rsid w:val="0060175D"/>
    <w:rsid w:val="006071F4"/>
    <w:rsid w:val="0063151B"/>
    <w:rsid w:val="00631B8B"/>
    <w:rsid w:val="0063637A"/>
    <w:rsid w:val="006457D0"/>
    <w:rsid w:val="0066057F"/>
    <w:rsid w:val="0066324F"/>
    <w:rsid w:val="006A67EA"/>
    <w:rsid w:val="006C6BD1"/>
    <w:rsid w:val="006D62C3"/>
    <w:rsid w:val="00720161"/>
    <w:rsid w:val="007346CE"/>
    <w:rsid w:val="007419F0"/>
    <w:rsid w:val="0076543C"/>
    <w:rsid w:val="007D06C7"/>
    <w:rsid w:val="007F4594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81403"/>
    <w:rsid w:val="009A7330"/>
    <w:rsid w:val="009C00E0"/>
    <w:rsid w:val="009C2923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F7B14"/>
    <w:rsid w:val="00C205BD"/>
    <w:rsid w:val="00C36D3B"/>
    <w:rsid w:val="00C516D8"/>
    <w:rsid w:val="00C75E2C"/>
    <w:rsid w:val="00C86BBA"/>
    <w:rsid w:val="00C9728B"/>
    <w:rsid w:val="00CA0990"/>
    <w:rsid w:val="00CC1DD5"/>
    <w:rsid w:val="00CC3AF3"/>
    <w:rsid w:val="00CC74FB"/>
    <w:rsid w:val="00CD139B"/>
    <w:rsid w:val="00CD2FC4"/>
    <w:rsid w:val="00CD657C"/>
    <w:rsid w:val="00CF5F62"/>
    <w:rsid w:val="00D00D85"/>
    <w:rsid w:val="00D1121C"/>
    <w:rsid w:val="00DC5428"/>
    <w:rsid w:val="00E3404B"/>
    <w:rsid w:val="00E61AB9"/>
    <w:rsid w:val="00E6762F"/>
    <w:rsid w:val="00E821D2"/>
    <w:rsid w:val="00EA770A"/>
    <w:rsid w:val="00EB10AE"/>
    <w:rsid w:val="00EC3FC4"/>
    <w:rsid w:val="00EC4C76"/>
    <w:rsid w:val="00EC518D"/>
    <w:rsid w:val="00EE5535"/>
    <w:rsid w:val="00EF7F67"/>
    <w:rsid w:val="00F53C72"/>
    <w:rsid w:val="00F72368"/>
    <w:rsid w:val="00F848CF"/>
    <w:rsid w:val="00FA313B"/>
    <w:rsid w:val="00FB6B06"/>
    <w:rsid w:val="00FB7367"/>
    <w:rsid w:val="00FC1E9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6899A40"/>
  <w15:docId w15:val="{C994EB1E-4EAE-4303-94F6-28FC267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7D06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2ACC-B2C7-4F19-A935-49437AA9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2025-02-20T11:28:00Z</cp:lastPrinted>
  <dcterms:created xsi:type="dcterms:W3CDTF">2025-02-26T13:52:00Z</dcterms:created>
  <dcterms:modified xsi:type="dcterms:W3CDTF">2025-02-26T13:54:00Z</dcterms:modified>
</cp:coreProperties>
</file>