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6F3F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EA64075" wp14:editId="1B03715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A0845" w14:textId="3FFD2D87" w:rsidR="003D5C89" w:rsidRDefault="006E14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64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8A0845" w14:textId="3FFD2D87" w:rsidR="003D5C89" w:rsidRDefault="006E14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0E0361B" w14:textId="77777777" w:rsidTr="007346CE">
        <w:tc>
          <w:tcPr>
            <w:tcW w:w="7905" w:type="dxa"/>
          </w:tcPr>
          <w:p w14:paraId="06CA4BE9" w14:textId="77777777" w:rsidR="00E61AB9" w:rsidRDefault="003E064F" w:rsidP="007D2F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27B92">
              <w:rPr>
                <w:bCs/>
                <w:szCs w:val="44"/>
                <w:lang w:val="lv-LV"/>
              </w:rPr>
              <w:t>2</w:t>
            </w:r>
            <w:r w:rsidR="007D2F04">
              <w:rPr>
                <w:bCs/>
                <w:szCs w:val="44"/>
                <w:lang w:val="lv-LV"/>
              </w:rPr>
              <w:t>8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E65B14" w:rsidRPr="00B27B92">
              <w:rPr>
                <w:bCs/>
                <w:szCs w:val="44"/>
                <w:lang w:val="lv-LV"/>
              </w:rPr>
              <w:t>1</w:t>
            </w:r>
            <w:r w:rsidR="007D2F04">
              <w:rPr>
                <w:bCs/>
                <w:szCs w:val="44"/>
                <w:lang w:val="lv-LV"/>
              </w:rPr>
              <w:t>1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523F4D" w:rsidRPr="00B27B92">
              <w:rPr>
                <w:bCs/>
                <w:szCs w:val="44"/>
                <w:lang w:val="lv-LV"/>
              </w:rPr>
              <w:t>202</w:t>
            </w:r>
            <w:r w:rsidR="007D2F04">
              <w:rPr>
                <w:bCs/>
                <w:szCs w:val="44"/>
                <w:lang w:val="lv-LV"/>
              </w:rPr>
              <w:t>4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9CEE2D1" w14:textId="6EC879B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E14FB">
              <w:rPr>
                <w:bCs/>
                <w:szCs w:val="44"/>
                <w:lang w:val="lv-LV"/>
              </w:rPr>
              <w:t>15/9</w:t>
            </w:r>
          </w:p>
        </w:tc>
      </w:tr>
    </w:tbl>
    <w:p w14:paraId="24887CE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F0B9127" w14:textId="77777777" w:rsidR="00EA63C2" w:rsidRDefault="002A039A" w:rsidP="00EA63C2">
      <w:pPr>
        <w:jc w:val="center"/>
        <w:rPr>
          <w:b/>
          <w:bCs/>
        </w:rPr>
      </w:pPr>
      <w:r>
        <w:rPr>
          <w:b/>
          <w:bCs/>
        </w:rPr>
        <w:t xml:space="preserve">ATĻAUJA </w:t>
      </w:r>
      <w:r w:rsidR="0002126C">
        <w:rPr>
          <w:b/>
          <w:bCs/>
        </w:rPr>
        <w:t xml:space="preserve">JAUNAS ATKRITUMU APSAIMNIEKOŠANAS DARBĪBAS </w:t>
      </w:r>
      <w:r>
        <w:rPr>
          <w:b/>
          <w:bCs/>
        </w:rPr>
        <w:t>UZSĀKŠANAI</w:t>
      </w:r>
      <w:r w:rsidR="00EA63C2">
        <w:rPr>
          <w:b/>
          <w:bCs/>
        </w:rPr>
        <w:t xml:space="preserve"> </w:t>
      </w:r>
      <w:r w:rsidR="004F0014">
        <w:rPr>
          <w:b/>
          <w:bCs/>
        </w:rPr>
        <w:t>NEKUSTAMAJĀ ĪPAŠUMĀ</w:t>
      </w:r>
      <w:r w:rsidR="005243D9">
        <w:rPr>
          <w:b/>
          <w:bCs/>
        </w:rPr>
        <w:t xml:space="preserve"> </w:t>
      </w:r>
    </w:p>
    <w:p w14:paraId="004E3E0E" w14:textId="69CC40CF" w:rsidR="00AE4572" w:rsidRPr="00C54026" w:rsidRDefault="007D2F04" w:rsidP="00EA63C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DZELZCEĻNIEKU </w:t>
      </w:r>
      <w:r w:rsidR="00E65B14">
        <w:rPr>
          <w:b/>
          <w:bCs/>
        </w:rPr>
        <w:t xml:space="preserve">IELĀ </w:t>
      </w:r>
      <w:r w:rsidR="00347DEB">
        <w:rPr>
          <w:b/>
          <w:bCs/>
        </w:rPr>
        <w:t>8</w:t>
      </w:r>
      <w:r>
        <w:rPr>
          <w:b/>
          <w:bCs/>
        </w:rPr>
        <w:t>D</w:t>
      </w:r>
      <w:r w:rsidR="00AE4572" w:rsidRPr="00C54026">
        <w:rPr>
          <w:b/>
          <w:bCs/>
        </w:rPr>
        <w:t>, JELGAVĀ</w:t>
      </w:r>
    </w:p>
    <w:p w14:paraId="54AF4B98" w14:textId="77777777" w:rsidR="001C104F" w:rsidRPr="001C104F" w:rsidRDefault="001C104F" w:rsidP="001C104F"/>
    <w:p w14:paraId="63F3DC03" w14:textId="3B93FF42" w:rsidR="00A70799" w:rsidRPr="000911F0" w:rsidRDefault="00F138D4" w:rsidP="00F138D4">
      <w:pPr>
        <w:ind w:firstLine="720"/>
        <w:jc w:val="both"/>
      </w:pPr>
      <w:r w:rsidRPr="000911F0">
        <w:t>202</w:t>
      </w:r>
      <w:r w:rsidR="007D2F04" w:rsidRPr="000911F0">
        <w:t>4</w:t>
      </w:r>
      <w:r w:rsidRPr="000911F0">
        <w:t>.</w:t>
      </w:r>
      <w:r w:rsidR="00EA63C2">
        <w:t xml:space="preserve"> </w:t>
      </w:r>
      <w:r w:rsidRPr="000911F0">
        <w:t xml:space="preserve">gada </w:t>
      </w:r>
      <w:r w:rsidR="007D2F04" w:rsidRPr="000911F0">
        <w:t>7</w:t>
      </w:r>
      <w:r w:rsidR="00E65B14" w:rsidRPr="000911F0">
        <w:t>.</w:t>
      </w:r>
      <w:r w:rsidR="00EA63C2">
        <w:t xml:space="preserve"> </w:t>
      </w:r>
      <w:r w:rsidR="007D2F04" w:rsidRPr="000911F0">
        <w:t>jūnijā</w:t>
      </w:r>
      <w:r w:rsidRPr="000911F0">
        <w:t xml:space="preserve"> saņemts </w:t>
      </w:r>
      <w:r w:rsidR="00AF0255" w:rsidRPr="000911F0">
        <w:t xml:space="preserve">SIA </w:t>
      </w:r>
      <w:r w:rsidR="00EA63C2">
        <w:t>“</w:t>
      </w:r>
      <w:proofErr w:type="spellStart"/>
      <w:r w:rsidR="007D2F04" w:rsidRPr="000911F0">
        <w:t>Varimet</w:t>
      </w:r>
      <w:r w:rsidR="001B4670" w:rsidRPr="000911F0">
        <w:t>s</w:t>
      </w:r>
      <w:proofErr w:type="spellEnd"/>
      <w:r w:rsidR="00EA63C2">
        <w:t>”</w:t>
      </w:r>
      <w:r w:rsidR="00AF0255" w:rsidRPr="000911F0">
        <w:t xml:space="preserve"> </w:t>
      </w:r>
      <w:r w:rsidR="000911F0" w:rsidRPr="000911F0">
        <w:t xml:space="preserve">(turpmāk – Uzņēmums) </w:t>
      </w:r>
      <w:r w:rsidR="00AF0255" w:rsidRPr="000911F0">
        <w:t>(reģistrācijas Nr.</w:t>
      </w:r>
      <w:r w:rsidR="00BC7A3A" w:rsidRPr="000911F0">
        <w:t>4</w:t>
      </w:r>
      <w:r w:rsidR="001B4670" w:rsidRPr="000911F0">
        <w:t>3603045830</w:t>
      </w:r>
      <w:r w:rsidR="00AF0255" w:rsidRPr="000911F0">
        <w:t xml:space="preserve">, juridiskā adrese: </w:t>
      </w:r>
      <w:r w:rsidR="001B4670" w:rsidRPr="000911F0">
        <w:t xml:space="preserve">Celtnieku </w:t>
      </w:r>
      <w:r w:rsidR="007010FE" w:rsidRPr="000911F0">
        <w:t xml:space="preserve">iela </w:t>
      </w:r>
      <w:r w:rsidR="001B4670" w:rsidRPr="000911F0">
        <w:t>9-31</w:t>
      </w:r>
      <w:r w:rsidR="007010FE" w:rsidRPr="000911F0">
        <w:t xml:space="preserve">, </w:t>
      </w:r>
      <w:proofErr w:type="spellStart"/>
      <w:r w:rsidR="001B4670" w:rsidRPr="000911F0">
        <w:t>Āne</w:t>
      </w:r>
      <w:proofErr w:type="spellEnd"/>
      <w:r w:rsidR="007010FE" w:rsidRPr="000911F0">
        <w:t xml:space="preserve">, </w:t>
      </w:r>
      <w:r w:rsidR="001B4670" w:rsidRPr="000911F0">
        <w:t>Cenu pagasts, Jelgava</w:t>
      </w:r>
      <w:r w:rsidR="007010FE" w:rsidRPr="000911F0">
        <w:t xml:space="preserve"> novads, LV-</w:t>
      </w:r>
      <w:r w:rsidR="001B4670" w:rsidRPr="000911F0">
        <w:t>3043</w:t>
      </w:r>
      <w:r w:rsidR="00AF0255" w:rsidRPr="000911F0">
        <w:t>) iesniegum</w:t>
      </w:r>
      <w:r w:rsidRPr="000911F0">
        <w:t>s,</w:t>
      </w:r>
      <w:r w:rsidR="001B4670" w:rsidRPr="000911F0">
        <w:t xml:space="preserve"> </w:t>
      </w:r>
      <w:r w:rsidR="00E907DE" w:rsidRPr="000911F0">
        <w:t>kurā lūdz pašvaldību saskaņot jaunas atkritumu apsaimniekošanas darbības uzsākšanu nekustamajā īpašumā Dzel</w:t>
      </w:r>
      <w:r w:rsidR="00E907DE">
        <w:t>z</w:t>
      </w:r>
      <w:r w:rsidR="00E907DE" w:rsidRPr="000911F0">
        <w:t>ceļnieku ielā 8D (kadastra apzīmējums 09000070449) Jelgavā,</w:t>
      </w:r>
      <w:r w:rsidR="00E907DE">
        <w:t xml:space="preserve"> </w:t>
      </w:r>
      <w:r w:rsidR="004F51D5">
        <w:t>un</w:t>
      </w:r>
      <w:r w:rsidR="00E907DE">
        <w:t xml:space="preserve"> </w:t>
      </w:r>
      <w:r w:rsidR="001B4670" w:rsidRPr="000911F0">
        <w:t>2024.</w:t>
      </w:r>
      <w:r w:rsidR="00EA63C2">
        <w:t xml:space="preserve"> </w:t>
      </w:r>
      <w:r w:rsidR="001B4670" w:rsidRPr="000911F0">
        <w:t>gada 10.</w:t>
      </w:r>
      <w:r w:rsidR="00EA63C2">
        <w:t xml:space="preserve"> </w:t>
      </w:r>
      <w:r w:rsidR="001B4670" w:rsidRPr="000911F0">
        <w:t>septembr</w:t>
      </w:r>
      <w:r w:rsidR="004F51D5">
        <w:t>ī</w:t>
      </w:r>
      <w:r w:rsidR="001B4670" w:rsidRPr="000911F0">
        <w:t xml:space="preserve"> un 2024.</w:t>
      </w:r>
      <w:r w:rsidR="00EA63C2">
        <w:t xml:space="preserve"> </w:t>
      </w:r>
      <w:r w:rsidR="001B4670" w:rsidRPr="000911F0">
        <w:t>gada 21.</w:t>
      </w:r>
      <w:r w:rsidR="00EA63C2">
        <w:t xml:space="preserve"> </w:t>
      </w:r>
      <w:r w:rsidR="001B4670" w:rsidRPr="000911F0">
        <w:t>oktobr</w:t>
      </w:r>
      <w:r w:rsidR="004F51D5">
        <w:t>ī</w:t>
      </w:r>
      <w:r w:rsidR="00E907DE">
        <w:t xml:space="preserve"> iesniegta </w:t>
      </w:r>
      <w:r w:rsidR="001B4670" w:rsidRPr="000911F0">
        <w:t xml:space="preserve"> papildinformācija</w:t>
      </w:r>
      <w:r w:rsidR="00E907DE">
        <w:t xml:space="preserve"> par plānoto atkritumu apsaimniekošanas darbību minētajā adresē</w:t>
      </w:r>
      <w:r w:rsidR="00A32090">
        <w:t>.</w:t>
      </w:r>
      <w:r w:rsidR="001B4670" w:rsidRPr="000911F0">
        <w:t xml:space="preserve"> </w:t>
      </w:r>
    </w:p>
    <w:p w14:paraId="1D4C467E" w14:textId="1E7A1D86" w:rsidR="00AF0255" w:rsidRPr="000911F0" w:rsidRDefault="007C41B0" w:rsidP="00BA37A6">
      <w:pPr>
        <w:ind w:firstLine="720"/>
        <w:jc w:val="both"/>
      </w:pPr>
      <w:r>
        <w:t xml:space="preserve">Saskaņā ar </w:t>
      </w:r>
      <w:r w:rsidRPr="007C41B0">
        <w:t>Zemgales rajona tiesas Jelgavas pilsētas zemesgrām</w:t>
      </w:r>
      <w:r>
        <w:t>a</w:t>
      </w:r>
      <w:r w:rsidRPr="007C41B0">
        <w:t xml:space="preserve">tas </w:t>
      </w:r>
      <w:r>
        <w:t>datiem, n</w:t>
      </w:r>
      <w:r w:rsidR="00347DEB" w:rsidRPr="000911F0">
        <w:t xml:space="preserve">ekustamais īpašums </w:t>
      </w:r>
      <w:r w:rsidR="00311444" w:rsidRPr="000911F0">
        <w:t>Dzel</w:t>
      </w:r>
      <w:r>
        <w:t>z</w:t>
      </w:r>
      <w:r w:rsidR="00311444" w:rsidRPr="000911F0">
        <w:t>ceļnieku</w:t>
      </w:r>
      <w:r w:rsidR="007010FE" w:rsidRPr="000911F0">
        <w:t xml:space="preserve"> </w:t>
      </w:r>
      <w:r w:rsidR="00EA451E" w:rsidRPr="000911F0">
        <w:t xml:space="preserve">ielā </w:t>
      </w:r>
      <w:r w:rsidR="007010FE" w:rsidRPr="000911F0">
        <w:t>8</w:t>
      </w:r>
      <w:r w:rsidR="00311444" w:rsidRPr="000911F0">
        <w:t>D</w:t>
      </w:r>
      <w:r>
        <w:t>, Jelgavā</w:t>
      </w:r>
      <w:r w:rsidR="007010FE" w:rsidRPr="000911F0">
        <w:t xml:space="preserve"> </w:t>
      </w:r>
      <w:r>
        <w:t>pieder fiziskai personai,</w:t>
      </w:r>
      <w:r w:rsidRPr="000911F0">
        <w:t xml:space="preserve"> </w:t>
      </w:r>
      <w:r>
        <w:t xml:space="preserve">ar kuru </w:t>
      </w:r>
      <w:r w:rsidR="000911F0" w:rsidRPr="000911F0">
        <w:t>Uzņēmumam</w:t>
      </w:r>
      <w:r w:rsidR="00AE5FC5" w:rsidRPr="000911F0">
        <w:t xml:space="preserve"> </w:t>
      </w:r>
      <w:r w:rsidR="00BA37A6" w:rsidRPr="000911F0">
        <w:t>202</w:t>
      </w:r>
      <w:r w:rsidR="00311444" w:rsidRPr="000911F0">
        <w:t>4</w:t>
      </w:r>
      <w:r w:rsidR="00BA37A6" w:rsidRPr="000911F0">
        <w:t>.</w:t>
      </w:r>
      <w:r w:rsidR="00EA63C2">
        <w:t xml:space="preserve"> </w:t>
      </w:r>
      <w:r w:rsidR="00BA37A6" w:rsidRPr="000911F0">
        <w:t xml:space="preserve">gada </w:t>
      </w:r>
      <w:r w:rsidR="00311444" w:rsidRPr="000911F0">
        <w:t>25.</w:t>
      </w:r>
      <w:r w:rsidR="00EA63C2">
        <w:t xml:space="preserve"> </w:t>
      </w:r>
      <w:r w:rsidR="00311444" w:rsidRPr="000911F0">
        <w:t>jūlijā</w:t>
      </w:r>
      <w:r w:rsidR="00BA37A6" w:rsidRPr="000911F0">
        <w:t xml:space="preserve"> </w:t>
      </w:r>
      <w:r w:rsidR="00EA451E" w:rsidRPr="000911F0">
        <w:t xml:space="preserve">noslēgts </w:t>
      </w:r>
      <w:r w:rsidR="00BA37A6" w:rsidRPr="000911F0">
        <w:t>nekustamā īpašuma</w:t>
      </w:r>
      <w:r w:rsidR="00EA451E" w:rsidRPr="000911F0">
        <w:t xml:space="preserve"> noma</w:t>
      </w:r>
      <w:r w:rsidR="00016400" w:rsidRPr="000911F0">
        <w:t>s</w:t>
      </w:r>
      <w:r w:rsidR="00EA451E" w:rsidRPr="000911F0">
        <w:t xml:space="preserve"> līgums</w:t>
      </w:r>
      <w:r w:rsidR="00311444" w:rsidRPr="000911F0">
        <w:t xml:space="preserve"> 25/07/2024</w:t>
      </w:r>
      <w:r>
        <w:t>.</w:t>
      </w:r>
    </w:p>
    <w:p w14:paraId="12391CBA" w14:textId="77777777" w:rsidR="00E907DE" w:rsidRDefault="00311444" w:rsidP="000911F0">
      <w:pPr>
        <w:ind w:firstLine="720"/>
        <w:jc w:val="both"/>
      </w:pPr>
      <w:r w:rsidRPr="000911F0">
        <w:t xml:space="preserve">Uzņēmums </w:t>
      </w:r>
      <w:r w:rsidR="000911F0" w:rsidRPr="000911F0">
        <w:t>Dzelzceļnieku ielā 8D</w:t>
      </w:r>
      <w:r w:rsidR="007C41B0">
        <w:t>, Jelgavā</w:t>
      </w:r>
      <w:r w:rsidRPr="000911F0">
        <w:t xml:space="preserve"> plāno</w:t>
      </w:r>
      <w:r w:rsidR="00E907DE">
        <w:t>:</w:t>
      </w:r>
    </w:p>
    <w:p w14:paraId="340FD3F4" w14:textId="4C3AFD65" w:rsidR="00E907DE" w:rsidRPr="000911F0" w:rsidRDefault="00E907DE" w:rsidP="00A33054">
      <w:pPr>
        <w:pStyle w:val="ListParagraph"/>
        <w:jc w:val="both"/>
      </w:pPr>
      <w:r>
        <w:t>1)</w:t>
      </w:r>
      <w:r w:rsidR="00311444" w:rsidRPr="000911F0">
        <w:t xml:space="preserve"> pieņemt, pārkraut un šķirot melnos un krāsainos metāllūžņus, t.sk </w:t>
      </w:r>
      <w:r>
        <w:t>n</w:t>
      </w:r>
      <w:r w:rsidRPr="000911F0">
        <w:t>ebīstamos atkritumus līdz 20 000 t</w:t>
      </w:r>
      <w:r>
        <w:t>onnām</w:t>
      </w:r>
      <w:r w:rsidRPr="000911F0">
        <w:t>/gadā</w:t>
      </w:r>
      <w:r w:rsidR="00123F07">
        <w:t xml:space="preserve"> un</w:t>
      </w:r>
      <w:r w:rsidR="00123F07" w:rsidRPr="00123F07">
        <w:t xml:space="preserve"> </w:t>
      </w:r>
      <w:r w:rsidR="00123F07" w:rsidRPr="000911F0">
        <w:t>bīstamos atkritumus līdz 6</w:t>
      </w:r>
      <w:r w:rsidR="00123F07">
        <w:t> </w:t>
      </w:r>
      <w:r w:rsidR="00123F07" w:rsidRPr="000911F0">
        <w:t>000</w:t>
      </w:r>
      <w:r w:rsidR="00123F07">
        <w:t xml:space="preserve"> </w:t>
      </w:r>
      <w:r w:rsidR="00123F07" w:rsidRPr="000911F0">
        <w:t>t</w:t>
      </w:r>
      <w:r w:rsidR="00123F07">
        <w:t>onnām</w:t>
      </w:r>
      <w:r w:rsidR="00123F07" w:rsidRPr="000911F0">
        <w:t>/gadā, tajā skaitā 3</w:t>
      </w:r>
      <w:r w:rsidR="00123F07">
        <w:t> </w:t>
      </w:r>
      <w:r w:rsidR="00123F07" w:rsidRPr="000911F0">
        <w:t>000</w:t>
      </w:r>
      <w:r w:rsidR="00123F07">
        <w:t xml:space="preserve"> </w:t>
      </w:r>
      <w:r w:rsidR="00123F07" w:rsidRPr="000911F0">
        <w:t>t</w:t>
      </w:r>
      <w:r w:rsidR="00123F07">
        <w:t>onnas</w:t>
      </w:r>
      <w:r w:rsidR="00123F07" w:rsidRPr="000911F0">
        <w:t>/gadā nolietoti transporta līdzekļi</w:t>
      </w:r>
      <w:r w:rsidRPr="000911F0">
        <w:t>. Objektā uz vietas paredzēts uzglabāt līdz 1000</w:t>
      </w:r>
      <w:r>
        <w:t xml:space="preserve"> </w:t>
      </w:r>
      <w:r w:rsidRPr="000911F0">
        <w:t>t</w:t>
      </w:r>
      <w:r>
        <w:t>onnas</w:t>
      </w:r>
      <w:r w:rsidRPr="000911F0">
        <w:t xml:space="preserve"> nebīstamo atkritumu</w:t>
      </w:r>
      <w:r w:rsidR="00E10006">
        <w:t xml:space="preserve"> </w:t>
      </w:r>
      <w:r w:rsidR="00123F07">
        <w:t>un</w:t>
      </w:r>
      <w:r w:rsidRPr="000911F0">
        <w:t xml:space="preserve"> līdz 49,9 tonnām bīstamo atkritumu.</w:t>
      </w:r>
    </w:p>
    <w:p w14:paraId="46CCBF68" w14:textId="77777777" w:rsidR="00123F07" w:rsidRDefault="00E907DE" w:rsidP="00A948ED">
      <w:pPr>
        <w:ind w:firstLine="709"/>
        <w:jc w:val="both"/>
      </w:pPr>
      <w:r>
        <w:t>2)</w:t>
      </w:r>
      <w:r w:rsidR="00311444" w:rsidRPr="000911F0">
        <w:t xml:space="preserve"> </w:t>
      </w:r>
      <w:r>
        <w:t xml:space="preserve">veikt </w:t>
      </w:r>
      <w:r w:rsidR="00311444" w:rsidRPr="000911F0">
        <w:t>nolieto</w:t>
      </w:r>
      <w:r w:rsidR="000911F0" w:rsidRPr="000911F0">
        <w:t>tu transporta līdzekļu apstrādi</w:t>
      </w:r>
      <w:r w:rsidR="00123F07">
        <w:t>;</w:t>
      </w:r>
    </w:p>
    <w:p w14:paraId="37D7D372" w14:textId="77777777" w:rsidR="00123F07" w:rsidRDefault="00123F07" w:rsidP="00A948ED">
      <w:pPr>
        <w:ind w:firstLine="709"/>
        <w:jc w:val="both"/>
      </w:pPr>
      <w:r>
        <w:t xml:space="preserve">3) </w:t>
      </w:r>
      <w:r w:rsidR="000911F0" w:rsidRPr="000911F0">
        <w:t xml:space="preserve"> </w:t>
      </w:r>
      <w:r w:rsidR="00EA43E6" w:rsidRPr="000911F0">
        <w:t xml:space="preserve">apsaimniekot nebīstamos nemetāliskos atkritumus </w:t>
      </w:r>
      <w:r w:rsidR="007C41B0">
        <w:t>(</w:t>
      </w:r>
      <w:r w:rsidR="007C41B0" w:rsidRPr="000911F0">
        <w:t>pl</w:t>
      </w:r>
      <w:r w:rsidR="007C41B0">
        <w:t>astmasa, stikls, koks, papīrs,</w:t>
      </w:r>
      <w:r w:rsidR="007C41B0" w:rsidRPr="000911F0">
        <w:t xml:space="preserve"> kartons, būvniecības</w:t>
      </w:r>
      <w:r w:rsidR="007C41B0">
        <w:t xml:space="preserve"> un būvju nojaukšanas atkritumi) </w:t>
      </w:r>
      <w:r w:rsidR="00EA43E6" w:rsidRPr="000911F0">
        <w:t>nelielos apjomos (kopējais apjoms līdz 2 000 tonnām gadā</w:t>
      </w:r>
      <w:r w:rsidR="0020450F">
        <w:t>,</w:t>
      </w:r>
      <w:r w:rsidR="00EA43E6" w:rsidRPr="000911F0">
        <w:t xml:space="preserve"> pagaidu uzglabāšanas apjoms līdz 100 tonnām)</w:t>
      </w:r>
      <w:r w:rsidR="007C41B0">
        <w:t>.</w:t>
      </w:r>
      <w:r w:rsidR="00EA43E6" w:rsidRPr="000911F0">
        <w:t xml:space="preserve"> </w:t>
      </w:r>
    </w:p>
    <w:p w14:paraId="6DD78E02" w14:textId="58C49A3F" w:rsidR="00DC71F7" w:rsidRPr="001779E5" w:rsidRDefault="00DC71F7" w:rsidP="00A948ED">
      <w:pPr>
        <w:ind w:firstLine="709"/>
        <w:jc w:val="both"/>
      </w:pPr>
      <w:r w:rsidRPr="000911F0">
        <w:t xml:space="preserve">Visi atkritumi līdz </w:t>
      </w:r>
      <w:r w:rsidR="000911F0" w:rsidRPr="000911F0">
        <w:t xml:space="preserve">to </w:t>
      </w:r>
      <w:r w:rsidRPr="000911F0">
        <w:t>nodošanai atkritumu apsaimniekotāj</w:t>
      </w:r>
      <w:r w:rsidR="000911F0" w:rsidRPr="000911F0">
        <w:t>ie</w:t>
      </w:r>
      <w:r w:rsidRPr="000911F0">
        <w:t>m tiks uzglabāti tikai speciāli aprīkotās un tam paredzētās vietās – uz ūdeni un piesārņojošas vielas necaurlaidīga seguma</w:t>
      </w:r>
      <w:r w:rsidR="00123F07">
        <w:t>. T</w:t>
      </w:r>
      <w:r w:rsidR="00EA43E6" w:rsidRPr="000911F0">
        <w:t>iks uzstādītas nokrišņu ūdeņu savākšanas un attīrīšanas iekārtas</w:t>
      </w:r>
      <w:r w:rsidR="00123F07">
        <w:t>. N</w:t>
      </w:r>
      <w:r w:rsidR="00EA43E6" w:rsidRPr="000911F0">
        <w:t xml:space="preserve">ebīstamie metāllūžņi tiks uzglabāti </w:t>
      </w:r>
      <w:r w:rsidR="0020450F">
        <w:t xml:space="preserve">gan </w:t>
      </w:r>
      <w:r w:rsidR="00EA43E6" w:rsidRPr="000911F0">
        <w:t xml:space="preserve">konteineros, </w:t>
      </w:r>
      <w:r w:rsidR="0020450F">
        <w:t>gan</w:t>
      </w:r>
      <w:r w:rsidR="0020450F" w:rsidRPr="000911F0">
        <w:t xml:space="preserve"> </w:t>
      </w:r>
      <w:r w:rsidR="00EA43E6" w:rsidRPr="000911F0">
        <w:t>krautnēs</w:t>
      </w:r>
      <w:r w:rsidR="00123F07">
        <w:t>, p</w:t>
      </w:r>
      <w:r w:rsidR="00123F07" w:rsidRPr="000911F0">
        <w:t xml:space="preserve">ārējie </w:t>
      </w:r>
      <w:r w:rsidR="00EA43E6" w:rsidRPr="000911F0">
        <w:t>atkritumi – konteineros.</w:t>
      </w:r>
    </w:p>
    <w:p w14:paraId="016FDB84" w14:textId="0B9C2137" w:rsidR="00AF0255" w:rsidRDefault="00AF0255" w:rsidP="00AF0255">
      <w:pPr>
        <w:ind w:firstLine="720"/>
        <w:jc w:val="both"/>
      </w:pPr>
      <w:r w:rsidRPr="00666D0E">
        <w:t xml:space="preserve">Saskaņā </w:t>
      </w:r>
      <w:r w:rsidR="007F2D07">
        <w:t xml:space="preserve">ar </w:t>
      </w:r>
      <w:r w:rsidR="00E03DB0">
        <w:t>P</w:t>
      </w:r>
      <w:r w:rsidRPr="00666D0E">
        <w:t>ašvaldīb</w:t>
      </w:r>
      <w:r w:rsidR="00E03DB0">
        <w:t>u likuma</w:t>
      </w:r>
      <w:r w:rsidRPr="00666D0E">
        <w:t xml:space="preserve"> </w:t>
      </w:r>
      <w:r w:rsidR="00E03DB0">
        <w:t>4</w:t>
      </w:r>
      <w:r w:rsidRPr="00666D0E">
        <w:t xml:space="preserve">.panta pirmās daļas </w:t>
      </w:r>
      <w:r>
        <w:t>1</w:t>
      </w:r>
      <w:r w:rsidR="00E03DB0">
        <w:t>5</w:t>
      </w:r>
      <w:r w:rsidRPr="00666D0E">
        <w:t>.punktu</w:t>
      </w:r>
      <w:r w:rsidR="00F138D4">
        <w:t xml:space="preserve"> un</w:t>
      </w:r>
      <w:r w:rsidR="00A70799">
        <w:t xml:space="preserve"> </w:t>
      </w:r>
      <w:r w:rsidRPr="001C587D">
        <w:t>Jelgavas pilsētas teritorijas plānojum</w:t>
      </w:r>
      <w:r>
        <w:t>u</w:t>
      </w:r>
      <w:r w:rsidRPr="001C587D">
        <w:t xml:space="preserve"> </w:t>
      </w:r>
      <w:r w:rsidRPr="001B567F">
        <w:t>(apstiprināt</w:t>
      </w:r>
      <w:r w:rsidR="007F2D07">
        <w:t>s</w:t>
      </w:r>
      <w:r w:rsidRPr="001B567F">
        <w:t xml:space="preserve"> ar Jelgavas pilsētas domes 2017.</w:t>
      </w:r>
      <w:r w:rsidR="00EA63C2">
        <w:t xml:space="preserve"> </w:t>
      </w:r>
      <w:r w:rsidRPr="001B567F">
        <w:t>gada 23.</w:t>
      </w:r>
      <w:r w:rsidR="00EA63C2">
        <w:t xml:space="preserve"> </w:t>
      </w:r>
      <w:r w:rsidRPr="001B567F">
        <w:t>novembra saistošajiem noteikumiem Nr.17-23 “Teritorijas izmantošanas un apbūves noteikumu un g</w:t>
      </w:r>
      <w:r>
        <w:t>rafiskās daļas apstiprināšana”)</w:t>
      </w:r>
      <w:r w:rsidRPr="001B567F">
        <w:t>,</w:t>
      </w:r>
      <w:r>
        <w:t xml:space="preserve"> </w:t>
      </w:r>
      <w:r w:rsidR="00B27B92">
        <w:t>nekustamajām īpašumam</w:t>
      </w:r>
      <w:r w:rsidRPr="00FD5B26">
        <w:t xml:space="preserve"> </w:t>
      </w:r>
      <w:r w:rsidR="00004362">
        <w:t>Dzelzceļnieku</w:t>
      </w:r>
      <w:r w:rsidR="007010FE">
        <w:t xml:space="preserve"> </w:t>
      </w:r>
      <w:r w:rsidR="00E03DB0">
        <w:t xml:space="preserve">ielā </w:t>
      </w:r>
      <w:r w:rsidR="007010FE">
        <w:t>8</w:t>
      </w:r>
      <w:r w:rsidR="00004362">
        <w:t>D</w:t>
      </w:r>
      <w:r w:rsidR="00E03DB0">
        <w:t xml:space="preserve"> (kadastra apzīmējums </w:t>
      </w:r>
      <w:r w:rsidR="00004362" w:rsidRPr="0061466C">
        <w:t>0900</w:t>
      </w:r>
      <w:r w:rsidR="00004362">
        <w:t>0</w:t>
      </w:r>
      <w:r w:rsidR="00004362" w:rsidRPr="0061466C">
        <w:t>0</w:t>
      </w:r>
      <w:r w:rsidR="00004362">
        <w:t>70449</w:t>
      </w:r>
      <w:r w:rsidR="00E03DB0">
        <w:t>) J</w:t>
      </w:r>
      <w:r w:rsidR="00E03DB0" w:rsidRPr="00171A00">
        <w:t>elgavā</w:t>
      </w:r>
      <w:r w:rsidR="00E03DB0">
        <w:t>,</w:t>
      </w:r>
      <w:r w:rsidRPr="00536978">
        <w:t xml:space="preserve"> </w:t>
      </w:r>
      <w:r>
        <w:t xml:space="preserve">noteiktā </w:t>
      </w:r>
      <w:r w:rsidRPr="001B567F">
        <w:t xml:space="preserve">atļautā izmantošana ir </w:t>
      </w:r>
      <w:r w:rsidR="00F138D4">
        <w:t>“</w:t>
      </w:r>
      <w:r w:rsidRPr="001B567F">
        <w:t>Rūpnieciskās apbūves teritorija</w:t>
      </w:r>
      <w:r w:rsidR="00F138D4">
        <w:t>”</w:t>
      </w:r>
      <w:r w:rsidRPr="001B567F">
        <w:t xml:space="preserve">, kurā viens no teritorijas galvenajiem izmantošanas veidiem ir </w:t>
      </w:r>
      <w:r w:rsidR="00F138D4">
        <w:t>“</w:t>
      </w:r>
      <w:r w:rsidRPr="001B567F">
        <w:t>Atkritumu apsaimniekošanas un pārstrādes uzņēmumu apbūve</w:t>
      </w:r>
      <w:r w:rsidR="00F138D4">
        <w:t>”</w:t>
      </w:r>
      <w:r w:rsidRPr="001B567F">
        <w:t>.</w:t>
      </w:r>
    </w:p>
    <w:p w14:paraId="3B4502F0" w14:textId="77777777" w:rsidR="00B053F5" w:rsidRDefault="00AF0255" w:rsidP="00F138D4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</w:p>
    <w:p w14:paraId="618E7C91" w14:textId="659FDE11" w:rsidR="00AF0255" w:rsidRDefault="00A70799" w:rsidP="00F138D4">
      <w:pPr>
        <w:ind w:firstLine="720"/>
        <w:jc w:val="both"/>
      </w:pPr>
      <w:r>
        <w:t xml:space="preserve"> </w:t>
      </w:r>
      <w:r w:rsidR="00AF0255">
        <w:t xml:space="preserve">Pamatojoties uz </w:t>
      </w:r>
      <w:r w:rsidR="00CE63FB">
        <w:t>Pašvaldību likuma 10</w:t>
      </w:r>
      <w:r w:rsidR="00D7384B">
        <w:t>. panta pirmās daļas 21.punktu</w:t>
      </w:r>
      <w:r w:rsidR="00821E3C">
        <w:t>,</w:t>
      </w:r>
      <w:r w:rsidR="0020450F">
        <w:t xml:space="preserve"> </w:t>
      </w:r>
      <w:r w:rsidR="00AF0255">
        <w:t xml:space="preserve">Atkritumu apsaimniekošanas likuma 8.panta </w:t>
      </w:r>
      <w:r w:rsidR="00AF0255" w:rsidRPr="00675743">
        <w:t>pirmās daļas 2.punkt</w:t>
      </w:r>
      <w:r w:rsidR="00AF0255">
        <w:t>u</w:t>
      </w:r>
      <w:r w:rsidR="00AF0255" w:rsidRPr="00675743">
        <w:t xml:space="preserve"> </w:t>
      </w:r>
      <w:r w:rsidR="00AF0255">
        <w:t xml:space="preserve">un </w:t>
      </w:r>
      <w:r w:rsidR="00AF0255" w:rsidRPr="001B567F">
        <w:t xml:space="preserve">SIA </w:t>
      </w:r>
      <w:r w:rsidR="00EA63C2">
        <w:t>“</w:t>
      </w:r>
      <w:proofErr w:type="spellStart"/>
      <w:r w:rsidR="00821E3C">
        <w:t>Varimets</w:t>
      </w:r>
      <w:proofErr w:type="spellEnd"/>
      <w:r w:rsidR="00EA63C2">
        <w:t>”</w:t>
      </w:r>
      <w:r w:rsidR="00AF0255" w:rsidRPr="001B567F">
        <w:t xml:space="preserve"> </w:t>
      </w:r>
      <w:r w:rsidR="00821E3C" w:rsidRPr="00E437E5">
        <w:t>20</w:t>
      </w:r>
      <w:r w:rsidR="00821E3C">
        <w:t>24</w:t>
      </w:r>
      <w:r w:rsidR="00821E3C" w:rsidRPr="00E437E5">
        <w:t>.</w:t>
      </w:r>
      <w:r w:rsidR="00EA63C2">
        <w:t xml:space="preserve"> </w:t>
      </w:r>
      <w:r w:rsidR="00821E3C" w:rsidRPr="00E437E5">
        <w:t xml:space="preserve">gada </w:t>
      </w:r>
      <w:r w:rsidR="00821E3C">
        <w:t>7.</w:t>
      </w:r>
      <w:r w:rsidR="00EA63C2">
        <w:t xml:space="preserve"> </w:t>
      </w:r>
      <w:r w:rsidR="00821E3C">
        <w:t>jūnijā</w:t>
      </w:r>
      <w:r w:rsidR="00AF0255" w:rsidRPr="001B567F">
        <w:t xml:space="preserve"> </w:t>
      </w:r>
      <w:r w:rsidR="00AF0255" w:rsidRPr="00E437E5">
        <w:t>iesniegumu</w:t>
      </w:r>
      <w:r w:rsidR="0020450F">
        <w:t>,</w:t>
      </w:r>
      <w:r w:rsidR="00821E3C" w:rsidRPr="00821E3C">
        <w:t xml:space="preserve"> </w:t>
      </w:r>
      <w:r w:rsidR="00821E3C">
        <w:t>2024.</w:t>
      </w:r>
      <w:r w:rsidR="00EA63C2">
        <w:t xml:space="preserve"> </w:t>
      </w:r>
      <w:r w:rsidR="00821E3C">
        <w:t>gada 10.</w:t>
      </w:r>
      <w:r w:rsidR="00EA63C2">
        <w:t xml:space="preserve"> </w:t>
      </w:r>
      <w:r w:rsidR="00821E3C">
        <w:t>septembra un 2024.</w:t>
      </w:r>
      <w:r w:rsidR="00EA63C2">
        <w:t xml:space="preserve"> </w:t>
      </w:r>
      <w:r w:rsidR="00821E3C">
        <w:t>gada 21.</w:t>
      </w:r>
      <w:r w:rsidR="00EA63C2">
        <w:t xml:space="preserve"> </w:t>
      </w:r>
      <w:r w:rsidR="00821E3C">
        <w:t>oktobra papildinformācij</w:t>
      </w:r>
      <w:r w:rsidR="000911F0">
        <w:t>u</w:t>
      </w:r>
      <w:r w:rsidR="00AF0255">
        <w:t xml:space="preserve"> par </w:t>
      </w:r>
      <w:r w:rsidR="00E03DB0">
        <w:lastRenderedPageBreak/>
        <w:t>jaunas atkritumu apsaimniekošanas darbības</w:t>
      </w:r>
      <w:r w:rsidR="00DB34F5">
        <w:t xml:space="preserve"> uzsākšanu -</w:t>
      </w:r>
      <w:r w:rsidR="00E03DB0">
        <w:t xml:space="preserve"> </w:t>
      </w:r>
      <w:r w:rsidR="0020450F">
        <w:t>metāllūžņu</w:t>
      </w:r>
      <w:r w:rsidR="00821E3C">
        <w:t xml:space="preserve"> noliktavas izveidi</w:t>
      </w:r>
      <w:r w:rsidR="000D5643">
        <w:t xml:space="preserve"> un nolietoto transportlīdzekļu apstrādi</w:t>
      </w:r>
      <w:r w:rsidR="00DB34F5">
        <w:t xml:space="preserve">, </w:t>
      </w:r>
      <w:r w:rsidR="00821E3C">
        <w:t>Dzelzceļnieku ielā 8D</w:t>
      </w:r>
      <w:r w:rsidR="00AF0255" w:rsidRPr="00536978">
        <w:t>, Jelgavā</w:t>
      </w:r>
      <w:r w:rsidR="00AF0255">
        <w:t>,</w:t>
      </w:r>
    </w:p>
    <w:p w14:paraId="324DA1A4" w14:textId="77777777" w:rsidR="00B053F5" w:rsidRDefault="00B053F5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73ED7AF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55D3139" w14:textId="56A1A5F3" w:rsidR="00AF0255" w:rsidRDefault="007010FE" w:rsidP="00EA63C2">
      <w:pPr>
        <w:overflowPunct w:val="0"/>
        <w:autoSpaceDE w:val="0"/>
        <w:autoSpaceDN w:val="0"/>
        <w:adjustRightInd w:val="0"/>
        <w:jc w:val="both"/>
        <w:textAlignment w:val="baseline"/>
      </w:pPr>
      <w:r>
        <w:t>Atļaut</w:t>
      </w:r>
      <w:r w:rsidR="002A039A">
        <w:t xml:space="preserve"> uzsākt</w:t>
      </w:r>
      <w:r>
        <w:t xml:space="preserve"> </w:t>
      </w:r>
      <w:r w:rsidR="00573FB8">
        <w:t>jaun</w:t>
      </w:r>
      <w:r w:rsidR="002A039A">
        <w:t>u</w:t>
      </w:r>
      <w:r w:rsidR="00573FB8">
        <w:t xml:space="preserve"> atkritumu apsaimniekošanas darbīb</w:t>
      </w:r>
      <w:r w:rsidR="002A039A">
        <w:t>u</w:t>
      </w:r>
      <w:r w:rsidR="00DB34F5">
        <w:t xml:space="preserve"> -</w:t>
      </w:r>
      <w:r w:rsidR="00573FB8">
        <w:t xml:space="preserve"> </w:t>
      </w:r>
      <w:r w:rsidR="0020450F">
        <w:t>metāllūžņu</w:t>
      </w:r>
      <w:r w:rsidR="000911F0">
        <w:t xml:space="preserve"> noliktavas izveidi</w:t>
      </w:r>
      <w:r w:rsidR="00A33054" w:rsidRPr="00A33054">
        <w:t xml:space="preserve"> </w:t>
      </w:r>
      <w:r w:rsidR="00A33054">
        <w:t xml:space="preserve">un </w:t>
      </w:r>
      <w:r w:rsidR="00A33054" w:rsidRPr="000911F0">
        <w:t>nolietotu transporta līdzekļu apstrādi</w:t>
      </w:r>
      <w:r w:rsidR="00AF0255">
        <w:t xml:space="preserve">, ievērojot </w:t>
      </w:r>
      <w:r w:rsidR="00967AA3">
        <w:t>normatīvajos aktos par atkritumu apsaimniekošanu noteiktās prasības</w:t>
      </w:r>
      <w:r w:rsidR="00DB34F5">
        <w:t>,</w:t>
      </w:r>
      <w:r w:rsidR="00573FB8">
        <w:t xml:space="preserve"> </w:t>
      </w:r>
      <w:r w:rsidR="000911F0">
        <w:t>Dzelzceļnieku</w:t>
      </w:r>
      <w:r w:rsidR="00347DEB">
        <w:t xml:space="preserve"> </w:t>
      </w:r>
      <w:r w:rsidR="00573FB8">
        <w:t xml:space="preserve">ielā </w:t>
      </w:r>
      <w:r w:rsidR="00347DEB">
        <w:t>8</w:t>
      </w:r>
      <w:r w:rsidR="000911F0">
        <w:t>D</w:t>
      </w:r>
      <w:r w:rsidR="00DB34F5">
        <w:t xml:space="preserve"> (kadastra apzīmējums </w:t>
      </w:r>
      <w:r w:rsidR="00347DEB">
        <w:t>0900</w:t>
      </w:r>
      <w:r w:rsidR="00734E5F">
        <w:t>0070449</w:t>
      </w:r>
      <w:r w:rsidR="00DB34F5">
        <w:t>)</w:t>
      </w:r>
      <w:r w:rsidR="00573FB8">
        <w:t xml:space="preserve">, </w:t>
      </w:r>
      <w:r w:rsidR="00AF0255">
        <w:t>Jelgavā</w:t>
      </w:r>
      <w:r w:rsidR="00DB34F5">
        <w:t>.</w:t>
      </w:r>
    </w:p>
    <w:p w14:paraId="03361514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CD34AAD" w14:textId="77777777" w:rsidR="00CE63FB" w:rsidRPr="0047568C" w:rsidRDefault="00CE63FB" w:rsidP="00CE63F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C3173C">
        <w:rPr>
          <w:lang w:val="lv-LV"/>
        </w:rPr>
        <w:t xml:space="preserve">Jelgavas valstspilsētas pašvaldības domes lēmumu viena mēneša laikā var pārsūdzēt </w:t>
      </w:r>
      <w:r w:rsidR="0020450F" w:rsidRPr="00C3173C">
        <w:rPr>
          <w:lang w:val="lv-LV"/>
        </w:rPr>
        <w:t>Administratī</w:t>
      </w:r>
      <w:r w:rsidR="0020450F">
        <w:rPr>
          <w:lang w:val="lv-LV"/>
        </w:rPr>
        <w:t>vās</w:t>
      </w:r>
      <w:r w:rsidR="0020450F" w:rsidRPr="00C3173C">
        <w:rPr>
          <w:lang w:val="lv-LV"/>
        </w:rPr>
        <w:t xml:space="preserve"> </w:t>
      </w:r>
      <w:r w:rsidRPr="00C3173C">
        <w:rPr>
          <w:lang w:val="lv-LV"/>
        </w:rPr>
        <w:t>rajona tiesas Jelgavas tiesu namā (Atmodas iela 19, Jelgava, LV-3007).</w:t>
      </w:r>
    </w:p>
    <w:p w14:paraId="60E4A158" w14:textId="77777777"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0E9D49" w14:textId="77777777"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E761D6F" w14:textId="77777777" w:rsidR="006E14FB" w:rsidRPr="00DE726A" w:rsidRDefault="006E14FB" w:rsidP="006E14F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453F5CE" w14:textId="77777777" w:rsidR="006E14FB" w:rsidRPr="00DE726A" w:rsidRDefault="006E14FB" w:rsidP="006E14FB">
      <w:pPr>
        <w:rPr>
          <w:color w:val="000000"/>
          <w:lang w:eastAsia="lv-LV"/>
        </w:rPr>
      </w:pPr>
    </w:p>
    <w:p w14:paraId="1409A872" w14:textId="77777777" w:rsidR="006E14FB" w:rsidRPr="00DE726A" w:rsidRDefault="006E14FB" w:rsidP="006E14FB">
      <w:pPr>
        <w:rPr>
          <w:color w:val="000000"/>
          <w:lang w:eastAsia="lv-LV"/>
        </w:rPr>
      </w:pPr>
    </w:p>
    <w:p w14:paraId="518FD144" w14:textId="77777777" w:rsidR="006E14FB" w:rsidRPr="00DE726A" w:rsidRDefault="006E14FB" w:rsidP="006E14F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55BEBDB" w14:textId="77777777" w:rsidR="006E14FB" w:rsidRPr="00DE726A" w:rsidRDefault="006E14FB" w:rsidP="006E14F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273F559" w14:textId="77777777" w:rsidR="006E14FB" w:rsidRPr="00DE726A" w:rsidRDefault="006E14FB" w:rsidP="006E14F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5980111" w14:textId="77777777" w:rsidR="006E14FB" w:rsidRPr="00DE726A" w:rsidRDefault="006E14FB" w:rsidP="006E14F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36DC9B0" w14:textId="77777777" w:rsidR="006E14FB" w:rsidRPr="00DE726A" w:rsidRDefault="006E14FB" w:rsidP="006E14F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DF9AE73" w14:textId="1DE5E795" w:rsidR="00342504" w:rsidRDefault="006E14FB" w:rsidP="006E14FB">
      <w:r w:rsidRPr="00DE726A">
        <w:t xml:space="preserve">2024. gada </w:t>
      </w:r>
      <w:r>
        <w:t>28</w:t>
      </w:r>
      <w:r w:rsidRPr="00DE726A">
        <w:t xml:space="preserve">. </w:t>
      </w:r>
      <w:r>
        <w:t>novembrī</w:t>
      </w:r>
      <w:bookmarkStart w:id="0" w:name="_GoBack"/>
      <w:bookmarkEnd w:id="0"/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CE79" w14:textId="77777777" w:rsidR="0093221F" w:rsidRDefault="0093221F">
      <w:r>
        <w:separator/>
      </w:r>
    </w:p>
  </w:endnote>
  <w:endnote w:type="continuationSeparator" w:id="0">
    <w:p w14:paraId="0C0B8398" w14:textId="77777777" w:rsidR="0093221F" w:rsidRDefault="0093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97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C636E" w14:textId="773375EB" w:rsidR="00EA63C2" w:rsidRDefault="00EA6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4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576E9" w14:textId="77777777" w:rsidR="0093221F" w:rsidRDefault="0093221F">
      <w:r>
        <w:separator/>
      </w:r>
    </w:p>
  </w:footnote>
  <w:footnote w:type="continuationSeparator" w:id="0">
    <w:p w14:paraId="495F1103" w14:textId="77777777" w:rsidR="0093221F" w:rsidRDefault="0093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D72B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04211D" wp14:editId="6D771C6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6262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B279F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4FCC90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B8BEFF" w14:textId="77777777" w:rsidTr="00F72368">
      <w:trPr>
        <w:jc w:val="center"/>
      </w:trPr>
      <w:tc>
        <w:tcPr>
          <w:tcW w:w="8528" w:type="dxa"/>
        </w:tcPr>
        <w:p w14:paraId="50B8C70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98419D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BE0722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21AD"/>
    <w:multiLevelType w:val="hybridMultilevel"/>
    <w:tmpl w:val="CAD2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423F"/>
    <w:rsid w:val="00004362"/>
    <w:rsid w:val="00005BBA"/>
    <w:rsid w:val="000101C2"/>
    <w:rsid w:val="00016400"/>
    <w:rsid w:val="0002126C"/>
    <w:rsid w:val="00026125"/>
    <w:rsid w:val="000446FF"/>
    <w:rsid w:val="00076D9D"/>
    <w:rsid w:val="00086ECE"/>
    <w:rsid w:val="000911F0"/>
    <w:rsid w:val="000C4CB0"/>
    <w:rsid w:val="000C5BBE"/>
    <w:rsid w:val="000D2860"/>
    <w:rsid w:val="000D5643"/>
    <w:rsid w:val="000E4EB6"/>
    <w:rsid w:val="00123F07"/>
    <w:rsid w:val="00126D62"/>
    <w:rsid w:val="00153230"/>
    <w:rsid w:val="00157FB5"/>
    <w:rsid w:val="001627B3"/>
    <w:rsid w:val="00162BB1"/>
    <w:rsid w:val="00185E31"/>
    <w:rsid w:val="00193A22"/>
    <w:rsid w:val="00197F0A"/>
    <w:rsid w:val="001A6E2C"/>
    <w:rsid w:val="001B066A"/>
    <w:rsid w:val="001B2E18"/>
    <w:rsid w:val="001B4670"/>
    <w:rsid w:val="001C0C0E"/>
    <w:rsid w:val="001C104F"/>
    <w:rsid w:val="001C15CF"/>
    <w:rsid w:val="001C629A"/>
    <w:rsid w:val="001C6392"/>
    <w:rsid w:val="001C7A19"/>
    <w:rsid w:val="001D4BAD"/>
    <w:rsid w:val="001D5757"/>
    <w:rsid w:val="001E4BA0"/>
    <w:rsid w:val="0020450F"/>
    <w:rsid w:val="002046A2"/>
    <w:rsid w:val="00204B7D"/>
    <w:rsid w:val="002051D3"/>
    <w:rsid w:val="002438AA"/>
    <w:rsid w:val="00282E69"/>
    <w:rsid w:val="00285895"/>
    <w:rsid w:val="00287421"/>
    <w:rsid w:val="0029227E"/>
    <w:rsid w:val="00294E21"/>
    <w:rsid w:val="002A039A"/>
    <w:rsid w:val="002A71EA"/>
    <w:rsid w:val="002B3134"/>
    <w:rsid w:val="002D662E"/>
    <w:rsid w:val="002D745A"/>
    <w:rsid w:val="002E08C3"/>
    <w:rsid w:val="002E5C97"/>
    <w:rsid w:val="002F25F2"/>
    <w:rsid w:val="002F42FC"/>
    <w:rsid w:val="00311444"/>
    <w:rsid w:val="0031251F"/>
    <w:rsid w:val="00312FBB"/>
    <w:rsid w:val="0033662A"/>
    <w:rsid w:val="00342504"/>
    <w:rsid w:val="00347DEB"/>
    <w:rsid w:val="003660BA"/>
    <w:rsid w:val="00372DDC"/>
    <w:rsid w:val="003959A1"/>
    <w:rsid w:val="003A4C63"/>
    <w:rsid w:val="003A6528"/>
    <w:rsid w:val="003D12D3"/>
    <w:rsid w:val="003D5C89"/>
    <w:rsid w:val="003E064F"/>
    <w:rsid w:val="00424BB9"/>
    <w:rsid w:val="00436C97"/>
    <w:rsid w:val="004407DF"/>
    <w:rsid w:val="0044759D"/>
    <w:rsid w:val="00467F63"/>
    <w:rsid w:val="0047266C"/>
    <w:rsid w:val="00483CB0"/>
    <w:rsid w:val="00484520"/>
    <w:rsid w:val="004A07D3"/>
    <w:rsid w:val="004B69F9"/>
    <w:rsid w:val="004C761D"/>
    <w:rsid w:val="004D47D9"/>
    <w:rsid w:val="004E4CA3"/>
    <w:rsid w:val="004F0014"/>
    <w:rsid w:val="004F51D5"/>
    <w:rsid w:val="00503BF4"/>
    <w:rsid w:val="00506477"/>
    <w:rsid w:val="00523F4D"/>
    <w:rsid w:val="005243D9"/>
    <w:rsid w:val="00540422"/>
    <w:rsid w:val="00543CEC"/>
    <w:rsid w:val="00552B2B"/>
    <w:rsid w:val="00566A8C"/>
    <w:rsid w:val="00573FB8"/>
    <w:rsid w:val="00577970"/>
    <w:rsid w:val="005931AB"/>
    <w:rsid w:val="005B702A"/>
    <w:rsid w:val="005D51ED"/>
    <w:rsid w:val="005D55B1"/>
    <w:rsid w:val="005F07BD"/>
    <w:rsid w:val="005F0B72"/>
    <w:rsid w:val="0060175D"/>
    <w:rsid w:val="0061466C"/>
    <w:rsid w:val="00630934"/>
    <w:rsid w:val="0063151B"/>
    <w:rsid w:val="00631B8B"/>
    <w:rsid w:val="006457D0"/>
    <w:rsid w:val="0066057F"/>
    <w:rsid w:val="0066324F"/>
    <w:rsid w:val="006660D0"/>
    <w:rsid w:val="006B450A"/>
    <w:rsid w:val="006B6155"/>
    <w:rsid w:val="006C72AB"/>
    <w:rsid w:val="006D62C3"/>
    <w:rsid w:val="006E14FB"/>
    <w:rsid w:val="006F1ED8"/>
    <w:rsid w:val="007010FE"/>
    <w:rsid w:val="007151A5"/>
    <w:rsid w:val="00720161"/>
    <w:rsid w:val="0072231F"/>
    <w:rsid w:val="007346CE"/>
    <w:rsid w:val="00734E5F"/>
    <w:rsid w:val="007419F0"/>
    <w:rsid w:val="00745E13"/>
    <w:rsid w:val="00750C00"/>
    <w:rsid w:val="00762513"/>
    <w:rsid w:val="0076543C"/>
    <w:rsid w:val="007A3C1C"/>
    <w:rsid w:val="007C41B0"/>
    <w:rsid w:val="007D2F04"/>
    <w:rsid w:val="007F2D07"/>
    <w:rsid w:val="007F37CE"/>
    <w:rsid w:val="007F54F5"/>
    <w:rsid w:val="00802131"/>
    <w:rsid w:val="00807AB7"/>
    <w:rsid w:val="00817B6F"/>
    <w:rsid w:val="00821E3C"/>
    <w:rsid w:val="00825597"/>
    <w:rsid w:val="00827057"/>
    <w:rsid w:val="00845D9B"/>
    <w:rsid w:val="0085024A"/>
    <w:rsid w:val="008562DC"/>
    <w:rsid w:val="00880030"/>
    <w:rsid w:val="00892EB6"/>
    <w:rsid w:val="008A2A8E"/>
    <w:rsid w:val="0090284F"/>
    <w:rsid w:val="00912DC1"/>
    <w:rsid w:val="00914DC6"/>
    <w:rsid w:val="0093221F"/>
    <w:rsid w:val="009377A7"/>
    <w:rsid w:val="00946181"/>
    <w:rsid w:val="00967AA3"/>
    <w:rsid w:val="0097415D"/>
    <w:rsid w:val="00974561"/>
    <w:rsid w:val="00997EDE"/>
    <w:rsid w:val="009A6424"/>
    <w:rsid w:val="009A6FAC"/>
    <w:rsid w:val="009C00E0"/>
    <w:rsid w:val="009C6CF1"/>
    <w:rsid w:val="009D02E7"/>
    <w:rsid w:val="009D030F"/>
    <w:rsid w:val="009E06A7"/>
    <w:rsid w:val="009F6FB1"/>
    <w:rsid w:val="00A00E7C"/>
    <w:rsid w:val="00A32090"/>
    <w:rsid w:val="00A33054"/>
    <w:rsid w:val="00A61C73"/>
    <w:rsid w:val="00A70799"/>
    <w:rsid w:val="00A867C4"/>
    <w:rsid w:val="00A948ED"/>
    <w:rsid w:val="00AA49CF"/>
    <w:rsid w:val="00AA6C72"/>
    <w:rsid w:val="00AA6D58"/>
    <w:rsid w:val="00AD0E42"/>
    <w:rsid w:val="00AE4572"/>
    <w:rsid w:val="00AE5FC5"/>
    <w:rsid w:val="00AF0255"/>
    <w:rsid w:val="00AF31AF"/>
    <w:rsid w:val="00AF7862"/>
    <w:rsid w:val="00B03FD3"/>
    <w:rsid w:val="00B053F5"/>
    <w:rsid w:val="00B137DC"/>
    <w:rsid w:val="00B27B92"/>
    <w:rsid w:val="00B3390B"/>
    <w:rsid w:val="00B35B4C"/>
    <w:rsid w:val="00B51C9C"/>
    <w:rsid w:val="00B60876"/>
    <w:rsid w:val="00B64D4D"/>
    <w:rsid w:val="00B6602D"/>
    <w:rsid w:val="00B746FE"/>
    <w:rsid w:val="00BA1BC6"/>
    <w:rsid w:val="00BA37A6"/>
    <w:rsid w:val="00BA589B"/>
    <w:rsid w:val="00BB795F"/>
    <w:rsid w:val="00BC0063"/>
    <w:rsid w:val="00BC71BA"/>
    <w:rsid w:val="00BC7A3A"/>
    <w:rsid w:val="00BD74AB"/>
    <w:rsid w:val="00C205BD"/>
    <w:rsid w:val="00C36D3B"/>
    <w:rsid w:val="00C37873"/>
    <w:rsid w:val="00C516D8"/>
    <w:rsid w:val="00C75E2C"/>
    <w:rsid w:val="00C762BE"/>
    <w:rsid w:val="00C86BBA"/>
    <w:rsid w:val="00C9728B"/>
    <w:rsid w:val="00C974FD"/>
    <w:rsid w:val="00CA0990"/>
    <w:rsid w:val="00CA5E16"/>
    <w:rsid w:val="00CA6683"/>
    <w:rsid w:val="00CB42C6"/>
    <w:rsid w:val="00CC1DD5"/>
    <w:rsid w:val="00CC74FB"/>
    <w:rsid w:val="00CD139B"/>
    <w:rsid w:val="00CD2FC4"/>
    <w:rsid w:val="00CE204B"/>
    <w:rsid w:val="00CE63FB"/>
    <w:rsid w:val="00D00D85"/>
    <w:rsid w:val="00D1121C"/>
    <w:rsid w:val="00D35B12"/>
    <w:rsid w:val="00D55403"/>
    <w:rsid w:val="00D7384B"/>
    <w:rsid w:val="00D7556D"/>
    <w:rsid w:val="00D77233"/>
    <w:rsid w:val="00D80A79"/>
    <w:rsid w:val="00D87A3A"/>
    <w:rsid w:val="00DB34F5"/>
    <w:rsid w:val="00DC0777"/>
    <w:rsid w:val="00DC1622"/>
    <w:rsid w:val="00DC5428"/>
    <w:rsid w:val="00DC5790"/>
    <w:rsid w:val="00DC5D57"/>
    <w:rsid w:val="00DC71F7"/>
    <w:rsid w:val="00DD2C9F"/>
    <w:rsid w:val="00DF7D51"/>
    <w:rsid w:val="00E03915"/>
    <w:rsid w:val="00E03DB0"/>
    <w:rsid w:val="00E10006"/>
    <w:rsid w:val="00E3404B"/>
    <w:rsid w:val="00E55D8A"/>
    <w:rsid w:val="00E61AB9"/>
    <w:rsid w:val="00E65B14"/>
    <w:rsid w:val="00E907DE"/>
    <w:rsid w:val="00E96613"/>
    <w:rsid w:val="00EA43E6"/>
    <w:rsid w:val="00EA451E"/>
    <w:rsid w:val="00EA63C2"/>
    <w:rsid w:val="00EA770A"/>
    <w:rsid w:val="00EB10AE"/>
    <w:rsid w:val="00EC3FC4"/>
    <w:rsid w:val="00EC4C76"/>
    <w:rsid w:val="00EC518D"/>
    <w:rsid w:val="00ED0C0A"/>
    <w:rsid w:val="00ED0CD2"/>
    <w:rsid w:val="00ED7B35"/>
    <w:rsid w:val="00F03A4C"/>
    <w:rsid w:val="00F138D4"/>
    <w:rsid w:val="00F26387"/>
    <w:rsid w:val="00F72368"/>
    <w:rsid w:val="00F848CF"/>
    <w:rsid w:val="00F96A6D"/>
    <w:rsid w:val="00F97072"/>
    <w:rsid w:val="00FB6B06"/>
    <w:rsid w:val="00FB7367"/>
    <w:rsid w:val="00FC09BA"/>
    <w:rsid w:val="00FC75C6"/>
    <w:rsid w:val="00FC7654"/>
    <w:rsid w:val="00FD76F7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44F981C1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B066A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61466C"/>
  </w:style>
  <w:style w:type="paragraph" w:styleId="NormalWeb">
    <w:name w:val="Normal (Web)"/>
    <w:basedOn w:val="Normal"/>
    <w:unhideWhenUsed/>
    <w:rsid w:val="0061466C"/>
    <w:pPr>
      <w:spacing w:before="100" w:beforeAutospacing="1" w:after="100" w:afterAutospacing="1"/>
    </w:pPr>
    <w:rPr>
      <w:lang w:eastAsia="lv-LV"/>
    </w:rPr>
  </w:style>
  <w:style w:type="paragraph" w:customStyle="1" w:styleId="tvhtmlmktable">
    <w:name w:val="tv_html mk_table"/>
    <w:basedOn w:val="Normal"/>
    <w:rsid w:val="00DC71F7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A63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5869-1B2A-4D5A-B688-C3630DD7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2</TotalTime>
  <Pages>2</Pages>
  <Words>452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2024-11-12T13:13:00Z</cp:lastPrinted>
  <dcterms:created xsi:type="dcterms:W3CDTF">2024-11-27T13:36:00Z</dcterms:created>
  <dcterms:modified xsi:type="dcterms:W3CDTF">2024-11-27T13:37:00Z</dcterms:modified>
</cp:coreProperties>
</file>