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B13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2BC7DC6" wp14:editId="0431EF2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6281" w14:textId="6434F98A" w:rsidR="003D5C89" w:rsidRDefault="00DF666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7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4A36281" w14:textId="6434F98A" w:rsidR="003D5C89" w:rsidRDefault="00DF666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B2201DC" w14:textId="77777777" w:rsidTr="007346CE">
        <w:tc>
          <w:tcPr>
            <w:tcW w:w="7905" w:type="dxa"/>
          </w:tcPr>
          <w:p w14:paraId="6CC4BF41" w14:textId="3DF51AD5" w:rsidR="00E61AB9" w:rsidRDefault="00FB7CC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</w:t>
            </w:r>
            <w:r w:rsidR="00776660"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2EA21DD" w14:textId="5F55FD9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F6666">
              <w:rPr>
                <w:bCs/>
                <w:szCs w:val="44"/>
                <w:lang w:val="lv-LV"/>
              </w:rPr>
              <w:t>10/33</w:t>
            </w:r>
          </w:p>
        </w:tc>
      </w:tr>
    </w:tbl>
    <w:p w14:paraId="62AE484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18F469" w14:textId="1D6EB8F6" w:rsidR="00D6233B" w:rsidRDefault="00EF6E80" w:rsidP="00D6233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D6233B">
        <w:rPr>
          <w:u w:val="none"/>
        </w:rPr>
        <w:t xml:space="preserve"> JELGAVAS PILSĒTAS DOMES 2017. GADA 21. SEPTEMBRA LĒMUMĀ NR.11/19 “JELGAVAS </w:t>
      </w:r>
      <w:r w:rsidR="00FB7CC0">
        <w:rPr>
          <w:u w:val="none"/>
        </w:rPr>
        <w:t>VALSTS</w:t>
      </w:r>
      <w:r w:rsidR="00D6233B">
        <w:rPr>
          <w:u w:val="none"/>
        </w:rPr>
        <w:t xml:space="preserve">PILSĒTAS </w:t>
      </w:r>
      <w:r w:rsidR="00FB7CC0">
        <w:rPr>
          <w:u w:val="none"/>
        </w:rPr>
        <w:t>PAŠVALDĪBAS</w:t>
      </w:r>
      <w:r w:rsidR="00D6233B">
        <w:rPr>
          <w:u w:val="none"/>
        </w:rPr>
        <w:t xml:space="preserve"> DZĪVOKĻU KOMISIJAS NOLIKUMA APSTIPRINĀŠANA” </w:t>
      </w:r>
    </w:p>
    <w:p w14:paraId="7F6547B1" w14:textId="77777777" w:rsidR="00D6233B" w:rsidRDefault="00D6233B" w:rsidP="00D6233B">
      <w:pPr>
        <w:pStyle w:val="BodyText"/>
        <w:ind w:firstLine="720"/>
        <w:jc w:val="both"/>
      </w:pPr>
    </w:p>
    <w:p w14:paraId="281B3617" w14:textId="77777777" w:rsidR="00DF6666" w:rsidRDefault="00DF6666" w:rsidP="00DF6666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728E399F" w14:textId="1BA95E7D" w:rsidR="00C43B02" w:rsidRDefault="00CE636E" w:rsidP="00D6233B">
      <w:pPr>
        <w:pStyle w:val="BodyText"/>
        <w:ind w:firstLine="720"/>
        <w:jc w:val="both"/>
        <w:rPr>
          <w:rStyle w:val="markedcontent"/>
        </w:rPr>
      </w:pPr>
      <w:r>
        <w:t xml:space="preserve">Saskaņā ar Pašvaldību likuma </w:t>
      </w:r>
      <w:r w:rsidR="00FF1734">
        <w:t>10</w:t>
      </w:r>
      <w:r>
        <w:t xml:space="preserve">. panta pirmās daļas </w:t>
      </w:r>
      <w:r w:rsidR="00FF1734">
        <w:t>8</w:t>
      </w:r>
      <w:r>
        <w:t>.</w:t>
      </w:r>
      <w:r w:rsidR="00A475B4">
        <w:t> </w:t>
      </w:r>
      <w:r>
        <w:t>punktu</w:t>
      </w:r>
      <w:r w:rsidR="00174422">
        <w:t>,</w:t>
      </w:r>
    </w:p>
    <w:p w14:paraId="58028767" w14:textId="77777777" w:rsidR="00851958" w:rsidRDefault="00851958" w:rsidP="00D6233B">
      <w:pPr>
        <w:pStyle w:val="BodyText"/>
        <w:ind w:firstLine="720"/>
        <w:jc w:val="both"/>
      </w:pPr>
    </w:p>
    <w:p w14:paraId="5EB87293" w14:textId="7C631712" w:rsidR="00D6233B" w:rsidRDefault="00D6233B" w:rsidP="00D6233B">
      <w:pPr>
        <w:pStyle w:val="Header"/>
        <w:tabs>
          <w:tab w:val="left" w:pos="720"/>
        </w:tabs>
        <w:ind w:right="46"/>
        <w:rPr>
          <w:b/>
          <w:bCs/>
          <w:lang w:val="lv-LV"/>
        </w:rPr>
      </w:pPr>
      <w:r>
        <w:rPr>
          <w:b/>
          <w:bCs/>
          <w:lang w:val="lv-LV"/>
        </w:rPr>
        <w:t xml:space="preserve">JELGAVAS VALSTSPILSĒTAS </w:t>
      </w:r>
      <w:r w:rsidR="00757DA6">
        <w:rPr>
          <w:b/>
          <w:bCs/>
          <w:lang w:val="lv-LV"/>
        </w:rPr>
        <w:t xml:space="preserve">PAŠVALDĪBAS </w:t>
      </w:r>
      <w:r>
        <w:rPr>
          <w:b/>
          <w:bCs/>
          <w:lang w:val="lv-LV"/>
        </w:rPr>
        <w:t>DOME NOLEMJ:</w:t>
      </w:r>
    </w:p>
    <w:p w14:paraId="299D6A8B" w14:textId="7E6106A8" w:rsidR="00852D96" w:rsidRDefault="00D6233B" w:rsidP="00BE4D5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>Izdarīt Jelgavas pilsētas domes 2017. gada 21. septembra lēmum</w:t>
      </w:r>
      <w:r w:rsidR="00174422">
        <w:rPr>
          <w:lang w:val="lv-LV"/>
        </w:rPr>
        <w:t>a</w:t>
      </w:r>
      <w:r w:rsidR="0098718F">
        <w:rPr>
          <w:lang w:val="lv-LV"/>
        </w:rPr>
        <w:t xml:space="preserve"> Nr.</w:t>
      </w:r>
      <w:r>
        <w:rPr>
          <w:lang w:val="lv-LV"/>
        </w:rPr>
        <w:t xml:space="preserve">11/19 “Jelgavas </w:t>
      </w:r>
      <w:proofErr w:type="spellStart"/>
      <w:r w:rsidR="00174422">
        <w:rPr>
          <w:lang w:val="lv-LV"/>
        </w:rPr>
        <w:t>valsts</w:t>
      </w:r>
      <w:r>
        <w:rPr>
          <w:lang w:val="lv-LV"/>
        </w:rPr>
        <w:t>pilsētas</w:t>
      </w:r>
      <w:proofErr w:type="spellEnd"/>
      <w:r w:rsidR="00174422">
        <w:rPr>
          <w:lang w:val="lv-LV"/>
        </w:rPr>
        <w:t xml:space="preserve"> pašvaldības</w:t>
      </w:r>
      <w:r>
        <w:rPr>
          <w:lang w:val="lv-LV"/>
        </w:rPr>
        <w:t xml:space="preserve"> Dzīvokļu komisijas nol</w:t>
      </w:r>
      <w:r w:rsidR="00A475B4">
        <w:rPr>
          <w:lang w:val="lv-LV"/>
        </w:rPr>
        <w:t>ikuma apstiprināšana” pielikumā</w:t>
      </w:r>
      <w:r>
        <w:rPr>
          <w:lang w:val="lv-LV"/>
        </w:rPr>
        <w:t xml:space="preserve"> </w:t>
      </w:r>
      <w:r w:rsidR="00125CB7">
        <w:rPr>
          <w:lang w:val="lv-LV"/>
        </w:rPr>
        <w:t xml:space="preserve">“Jelgavas </w:t>
      </w:r>
      <w:proofErr w:type="spellStart"/>
      <w:r w:rsidR="00125CB7">
        <w:rPr>
          <w:lang w:val="lv-LV"/>
        </w:rPr>
        <w:t>valstspilsētas</w:t>
      </w:r>
      <w:proofErr w:type="spellEnd"/>
      <w:r w:rsidR="00125CB7">
        <w:rPr>
          <w:lang w:val="lv-LV"/>
        </w:rPr>
        <w:t xml:space="preserve"> pašvaldības Dzīvokļu komisijas nolikums” (turpmāk – Nolikums) </w:t>
      </w:r>
      <w:r w:rsidR="00852D96">
        <w:rPr>
          <w:lang w:val="lv-LV"/>
        </w:rPr>
        <w:t>šādus grozījums:</w:t>
      </w:r>
    </w:p>
    <w:p w14:paraId="651047B8" w14:textId="55139BF4" w:rsidR="00D6233B" w:rsidRDefault="007240A3" w:rsidP="00852D96">
      <w:pPr>
        <w:pStyle w:val="Header"/>
        <w:numPr>
          <w:ilvl w:val="0"/>
          <w:numId w:val="1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 xml:space="preserve">Aizstāt </w:t>
      </w:r>
      <w:r w:rsidR="00125CB7">
        <w:rPr>
          <w:lang w:val="lv-LV"/>
        </w:rPr>
        <w:t xml:space="preserve">Nolikuma </w:t>
      </w:r>
      <w:r w:rsidR="00852D96">
        <w:rPr>
          <w:lang w:val="lv-LV"/>
        </w:rPr>
        <w:t>3. punkt</w:t>
      </w:r>
      <w:r w:rsidR="00304348">
        <w:rPr>
          <w:lang w:val="lv-LV"/>
        </w:rPr>
        <w:t>ā</w:t>
      </w:r>
      <w:r w:rsidR="00174422">
        <w:rPr>
          <w:lang w:val="lv-LV"/>
        </w:rPr>
        <w:t xml:space="preserve"> </w:t>
      </w:r>
      <w:r>
        <w:rPr>
          <w:lang w:val="lv-LV"/>
        </w:rPr>
        <w:t>skaitli un vārdu “6 (sešu)” ar skaitli un vārdu “7 (septiņu)”.</w:t>
      </w:r>
    </w:p>
    <w:p w14:paraId="291202B2" w14:textId="42CD7E62" w:rsidR="00852D96" w:rsidRDefault="003873EA" w:rsidP="00852D96">
      <w:pPr>
        <w:pStyle w:val="ListParagraph"/>
        <w:numPr>
          <w:ilvl w:val="0"/>
          <w:numId w:val="13"/>
        </w:numPr>
        <w:ind w:right="78"/>
        <w:jc w:val="both"/>
      </w:pPr>
      <w:r>
        <w:t>Papildināt</w:t>
      </w:r>
      <w:r w:rsidR="00FC5400" w:rsidRPr="00392908">
        <w:t xml:space="preserve"> Nolikuma 3.</w:t>
      </w:r>
      <w:r w:rsidR="00FC5400" w:rsidRPr="00392908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1. </w:t>
      </w:r>
      <w:r w:rsidR="00851958">
        <w:t>punktu</w:t>
      </w:r>
      <w:r w:rsidR="00852D96" w:rsidRPr="00392908">
        <w:t xml:space="preserve"> </w:t>
      </w:r>
      <w:r>
        <w:t>aiz vārda “</w:t>
      </w:r>
      <w:proofErr w:type="spellStart"/>
      <w:r>
        <w:t>valstspilsētas</w:t>
      </w:r>
      <w:proofErr w:type="spellEnd"/>
      <w:r>
        <w:t>” ar vārdu “pašvaldības”.</w:t>
      </w:r>
    </w:p>
    <w:p w14:paraId="05414856" w14:textId="55457E4D" w:rsidR="003E6785" w:rsidRDefault="003E6785" w:rsidP="00852D96">
      <w:pPr>
        <w:pStyle w:val="ListParagraph"/>
        <w:numPr>
          <w:ilvl w:val="0"/>
          <w:numId w:val="13"/>
        </w:numPr>
        <w:ind w:right="78"/>
        <w:jc w:val="both"/>
      </w:pPr>
      <w:r>
        <w:t xml:space="preserve">Aizstāt Nolikuma </w:t>
      </w:r>
      <w:r w:rsidRPr="00392908">
        <w:t>3.</w:t>
      </w:r>
      <w:r w:rsidRPr="00392908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2. punktā vārdu “administrācijas” ar vārdiem “iestādes “Centrālā pārvalde”” un vārdu “pārvalde</w:t>
      </w:r>
      <w:r w:rsidR="00304348">
        <w:t>s</w:t>
      </w:r>
      <w:r>
        <w:t>” ar vārdu “departamenta”.</w:t>
      </w:r>
    </w:p>
    <w:p w14:paraId="6F44F08F" w14:textId="78DA6A7A" w:rsidR="003873EA" w:rsidRDefault="003873EA" w:rsidP="00852D96">
      <w:pPr>
        <w:pStyle w:val="ListParagraph"/>
        <w:numPr>
          <w:ilvl w:val="0"/>
          <w:numId w:val="13"/>
        </w:numPr>
        <w:ind w:right="78"/>
        <w:jc w:val="both"/>
      </w:pPr>
      <w:r>
        <w:t xml:space="preserve">Aizstāt Nolikuma </w:t>
      </w:r>
      <w:r w:rsidRPr="00392908">
        <w:t>3.</w:t>
      </w:r>
      <w:r w:rsidRPr="00392908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3E6785">
        <w:t>3</w:t>
      </w:r>
      <w:r>
        <w:t>. punktā vārdu “administrācijas” ar vārdiem “iestādes “Centrālā pārvalde”” un vārdus “pārvaldes Juridiskā sektora” ar vārdiem “departamenta Juridiskās nodaļas”.</w:t>
      </w:r>
    </w:p>
    <w:p w14:paraId="38A80FEC" w14:textId="5499C0AA" w:rsidR="003873EA" w:rsidRDefault="003873EA" w:rsidP="00852D96">
      <w:pPr>
        <w:pStyle w:val="ListParagraph"/>
        <w:numPr>
          <w:ilvl w:val="0"/>
          <w:numId w:val="13"/>
        </w:numPr>
        <w:ind w:right="78"/>
        <w:jc w:val="both"/>
      </w:pPr>
      <w:r>
        <w:t xml:space="preserve">Papildināt Nolikumu ar  </w:t>
      </w:r>
      <w:r w:rsidRPr="00392908">
        <w:t>3.</w:t>
      </w:r>
      <w:r w:rsidRPr="00392908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3E6785">
        <w:t>6</w:t>
      </w:r>
      <w:r>
        <w:t>. punktu šādā redakcijā:</w:t>
      </w:r>
    </w:p>
    <w:p w14:paraId="7CD4E005" w14:textId="5C06F625" w:rsidR="003873EA" w:rsidRPr="00392908" w:rsidRDefault="003873EA" w:rsidP="003873EA">
      <w:pPr>
        <w:pStyle w:val="ListParagraph"/>
        <w:ind w:left="780" w:right="78"/>
        <w:jc w:val="both"/>
      </w:pPr>
      <w:r>
        <w:t>“</w:t>
      </w:r>
      <w:r w:rsidRPr="00392908">
        <w:t>3.</w:t>
      </w:r>
      <w:r w:rsidRPr="00392908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3E6785">
        <w:t>6</w:t>
      </w:r>
      <w:r>
        <w:t xml:space="preserve">. Jelgavas </w:t>
      </w:r>
      <w:proofErr w:type="spellStart"/>
      <w:r>
        <w:t>valstspils</w:t>
      </w:r>
      <w:r w:rsidR="005E2CAA">
        <w:t>ētas</w:t>
      </w:r>
      <w:proofErr w:type="spellEnd"/>
      <w:r w:rsidR="005E2CAA">
        <w:t xml:space="preserve"> pašvaldības izpilddirektora vietnieku</w:t>
      </w:r>
      <w:r>
        <w:t>.”. </w:t>
      </w:r>
    </w:p>
    <w:p w14:paraId="05D85337" w14:textId="15015F03" w:rsidR="00851958" w:rsidRDefault="009850C0" w:rsidP="00851958">
      <w:pPr>
        <w:pStyle w:val="Header"/>
        <w:numPr>
          <w:ilvl w:val="0"/>
          <w:numId w:val="13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9850C0">
        <w:rPr>
          <w:lang w:val="lv-LV"/>
        </w:rPr>
        <w:t>Aizstāt Nolikuma 5. </w:t>
      </w:r>
      <w:r>
        <w:rPr>
          <w:lang w:val="lv-LV"/>
        </w:rPr>
        <w:t>p</w:t>
      </w:r>
      <w:r w:rsidRPr="009850C0">
        <w:rPr>
          <w:lang w:val="lv-LV"/>
        </w:rPr>
        <w:t>unktā vārdu “administrācijas” ar vārdiem “iestādes “Centrālā pārvalde”” un</w:t>
      </w:r>
      <w:r>
        <w:rPr>
          <w:lang w:val="lv-LV"/>
        </w:rPr>
        <w:t xml:space="preserve"> vārdu “pārvalde” ar vārdu “departaments”.</w:t>
      </w:r>
    </w:p>
    <w:p w14:paraId="731C2B89" w14:textId="77777777" w:rsidR="00CA4157" w:rsidRDefault="00CA4157" w:rsidP="00CA4157">
      <w:pPr>
        <w:ind w:right="78"/>
        <w:jc w:val="both"/>
      </w:pPr>
    </w:p>
    <w:p w14:paraId="6B49449A" w14:textId="77777777" w:rsidR="0098718F" w:rsidRDefault="0098718F" w:rsidP="00CA4157">
      <w:pPr>
        <w:ind w:right="78"/>
        <w:jc w:val="both"/>
      </w:pPr>
    </w:p>
    <w:p w14:paraId="625BE74F" w14:textId="77777777" w:rsidR="00DF6666" w:rsidRDefault="00DF6666" w:rsidP="00DF666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AC59FF5" w14:textId="77777777" w:rsidR="00DF6666" w:rsidRPr="002B7546" w:rsidRDefault="00DF6666" w:rsidP="00DF6666">
      <w:pPr>
        <w:rPr>
          <w:color w:val="000000"/>
          <w:lang w:eastAsia="lv-LV"/>
        </w:rPr>
      </w:pPr>
    </w:p>
    <w:p w14:paraId="0A96672E" w14:textId="77777777" w:rsidR="00DF6666" w:rsidRPr="002B7546" w:rsidRDefault="00DF6666" w:rsidP="00DF6666">
      <w:pPr>
        <w:rPr>
          <w:color w:val="000000"/>
          <w:lang w:eastAsia="lv-LV"/>
        </w:rPr>
      </w:pPr>
    </w:p>
    <w:p w14:paraId="4700F5D9" w14:textId="77777777" w:rsidR="00DF6666" w:rsidRDefault="00DF6666" w:rsidP="00DF666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AE47122" w14:textId="77777777" w:rsidR="00DF6666" w:rsidRDefault="00DF6666" w:rsidP="00DF666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78D4DD05" w14:textId="77777777" w:rsidR="00DF6666" w:rsidRDefault="00DF6666" w:rsidP="00DF666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9300773" w14:textId="77777777" w:rsidR="00DF6666" w:rsidRDefault="00DF6666" w:rsidP="00DF666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29A795A" w14:textId="77777777" w:rsidR="00DF6666" w:rsidRDefault="00DF6666" w:rsidP="00DF666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06598128" w14:textId="1AB3A470" w:rsidR="00342504" w:rsidRDefault="00DF6666" w:rsidP="00DF6666">
      <w:r>
        <w:t>2023. gada 28. septembr</w:t>
      </w:r>
      <w:bookmarkStart w:id="0" w:name="_GoBack"/>
      <w:bookmarkEnd w:id="0"/>
      <w:r>
        <w:t>ī</w:t>
      </w:r>
    </w:p>
    <w:sectPr w:rsidR="00342504" w:rsidSect="0098718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F2A14" w14:textId="77777777" w:rsidR="00292FD0" w:rsidRDefault="00292FD0">
      <w:r>
        <w:separator/>
      </w:r>
    </w:p>
  </w:endnote>
  <w:endnote w:type="continuationSeparator" w:id="0">
    <w:p w14:paraId="702CE696" w14:textId="77777777" w:rsidR="00292FD0" w:rsidRDefault="0029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D66E" w14:textId="77777777" w:rsidR="00292FD0" w:rsidRDefault="00292FD0">
      <w:r>
        <w:separator/>
      </w:r>
    </w:p>
  </w:footnote>
  <w:footnote w:type="continuationSeparator" w:id="0">
    <w:p w14:paraId="5C0FCC7D" w14:textId="77777777" w:rsidR="00292FD0" w:rsidRDefault="0029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B39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EF7A2E" wp14:editId="6C2F10C6">
          <wp:extent cx="638175" cy="752475"/>
          <wp:effectExtent l="0" t="0" r="9525" b="9525"/>
          <wp:docPr id="34" name="Picture 3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11D8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2E6283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2A2C3D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F4902AB" w14:textId="77777777" w:rsidTr="00F72368">
      <w:trPr>
        <w:jc w:val="center"/>
      </w:trPr>
      <w:tc>
        <w:tcPr>
          <w:tcW w:w="8528" w:type="dxa"/>
        </w:tcPr>
        <w:p w14:paraId="793EF4F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F8510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74983F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A30"/>
    <w:multiLevelType w:val="multilevel"/>
    <w:tmpl w:val="28E40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C27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E1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319D7"/>
    <w:multiLevelType w:val="hybridMultilevel"/>
    <w:tmpl w:val="D83E67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65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412A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B95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1205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710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466F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0"/>
    <w:rsid w:val="00032190"/>
    <w:rsid w:val="00076D9D"/>
    <w:rsid w:val="000B1698"/>
    <w:rsid w:val="000C4CB0"/>
    <w:rsid w:val="000D2139"/>
    <w:rsid w:val="000D29B3"/>
    <w:rsid w:val="000E4C05"/>
    <w:rsid w:val="000E4EB6"/>
    <w:rsid w:val="000E59DF"/>
    <w:rsid w:val="00105B96"/>
    <w:rsid w:val="00125A8B"/>
    <w:rsid w:val="00125CB7"/>
    <w:rsid w:val="00126D62"/>
    <w:rsid w:val="00157FB5"/>
    <w:rsid w:val="00174422"/>
    <w:rsid w:val="001744D6"/>
    <w:rsid w:val="00176075"/>
    <w:rsid w:val="00183C8E"/>
    <w:rsid w:val="00197F0A"/>
    <w:rsid w:val="001B2E18"/>
    <w:rsid w:val="001C104F"/>
    <w:rsid w:val="001C629A"/>
    <w:rsid w:val="001C6392"/>
    <w:rsid w:val="001C692C"/>
    <w:rsid w:val="001F08A7"/>
    <w:rsid w:val="001F50AC"/>
    <w:rsid w:val="002051D3"/>
    <w:rsid w:val="002438AA"/>
    <w:rsid w:val="00253BA4"/>
    <w:rsid w:val="002612BA"/>
    <w:rsid w:val="00267042"/>
    <w:rsid w:val="00271F1F"/>
    <w:rsid w:val="0029227E"/>
    <w:rsid w:val="00292FD0"/>
    <w:rsid w:val="002A71EA"/>
    <w:rsid w:val="002D745A"/>
    <w:rsid w:val="003036C8"/>
    <w:rsid w:val="00304348"/>
    <w:rsid w:val="00311E37"/>
    <w:rsid w:val="0031251F"/>
    <w:rsid w:val="00342504"/>
    <w:rsid w:val="00356799"/>
    <w:rsid w:val="0038307F"/>
    <w:rsid w:val="003873EA"/>
    <w:rsid w:val="00392908"/>
    <w:rsid w:val="00392EE1"/>
    <w:rsid w:val="003959A1"/>
    <w:rsid w:val="003D12D3"/>
    <w:rsid w:val="003D5C89"/>
    <w:rsid w:val="003E6785"/>
    <w:rsid w:val="004407DF"/>
    <w:rsid w:val="0044759D"/>
    <w:rsid w:val="00464B5D"/>
    <w:rsid w:val="004659E8"/>
    <w:rsid w:val="0047060D"/>
    <w:rsid w:val="0048002F"/>
    <w:rsid w:val="00495C31"/>
    <w:rsid w:val="004A07D3"/>
    <w:rsid w:val="004B6805"/>
    <w:rsid w:val="004B6BE0"/>
    <w:rsid w:val="004C6EE9"/>
    <w:rsid w:val="004D47D9"/>
    <w:rsid w:val="00503BF4"/>
    <w:rsid w:val="00540422"/>
    <w:rsid w:val="005525D6"/>
    <w:rsid w:val="0055373F"/>
    <w:rsid w:val="005737E3"/>
    <w:rsid w:val="00577970"/>
    <w:rsid w:val="005931AB"/>
    <w:rsid w:val="005E2CAA"/>
    <w:rsid w:val="005F07BD"/>
    <w:rsid w:val="005F6B02"/>
    <w:rsid w:val="0060175D"/>
    <w:rsid w:val="00607FEC"/>
    <w:rsid w:val="00623650"/>
    <w:rsid w:val="0063151B"/>
    <w:rsid w:val="00631B8B"/>
    <w:rsid w:val="006341E5"/>
    <w:rsid w:val="006457D0"/>
    <w:rsid w:val="0066057F"/>
    <w:rsid w:val="0066324F"/>
    <w:rsid w:val="00667EC6"/>
    <w:rsid w:val="006C118B"/>
    <w:rsid w:val="006D5AF8"/>
    <w:rsid w:val="006D62C3"/>
    <w:rsid w:val="006E7C75"/>
    <w:rsid w:val="006F13EF"/>
    <w:rsid w:val="00720161"/>
    <w:rsid w:val="007240A3"/>
    <w:rsid w:val="007346CE"/>
    <w:rsid w:val="00737125"/>
    <w:rsid w:val="007419F0"/>
    <w:rsid w:val="00757DA6"/>
    <w:rsid w:val="0076543C"/>
    <w:rsid w:val="00771AD3"/>
    <w:rsid w:val="00776660"/>
    <w:rsid w:val="007E771F"/>
    <w:rsid w:val="007F54F5"/>
    <w:rsid w:val="00800D85"/>
    <w:rsid w:val="00802131"/>
    <w:rsid w:val="00807AB7"/>
    <w:rsid w:val="00827057"/>
    <w:rsid w:val="00851958"/>
    <w:rsid w:val="00852D96"/>
    <w:rsid w:val="008562DC"/>
    <w:rsid w:val="00880030"/>
    <w:rsid w:val="00892EB6"/>
    <w:rsid w:val="008964CD"/>
    <w:rsid w:val="008A7141"/>
    <w:rsid w:val="008B18E4"/>
    <w:rsid w:val="00946181"/>
    <w:rsid w:val="0097415D"/>
    <w:rsid w:val="009850C0"/>
    <w:rsid w:val="0098718F"/>
    <w:rsid w:val="009C00E0"/>
    <w:rsid w:val="00A05F77"/>
    <w:rsid w:val="00A13821"/>
    <w:rsid w:val="00A1665A"/>
    <w:rsid w:val="00A309F0"/>
    <w:rsid w:val="00A371F0"/>
    <w:rsid w:val="00A475B4"/>
    <w:rsid w:val="00A61C73"/>
    <w:rsid w:val="00A76500"/>
    <w:rsid w:val="00A867C4"/>
    <w:rsid w:val="00AA6D58"/>
    <w:rsid w:val="00B00330"/>
    <w:rsid w:val="00B03FD3"/>
    <w:rsid w:val="00B116BF"/>
    <w:rsid w:val="00B35B4C"/>
    <w:rsid w:val="00B450E4"/>
    <w:rsid w:val="00B51C9C"/>
    <w:rsid w:val="00B64D4D"/>
    <w:rsid w:val="00B7149B"/>
    <w:rsid w:val="00B746FE"/>
    <w:rsid w:val="00BB795F"/>
    <w:rsid w:val="00BC0063"/>
    <w:rsid w:val="00BE4D5D"/>
    <w:rsid w:val="00C02E80"/>
    <w:rsid w:val="00C205BD"/>
    <w:rsid w:val="00C36D3B"/>
    <w:rsid w:val="00C43B02"/>
    <w:rsid w:val="00C516D8"/>
    <w:rsid w:val="00C75E2C"/>
    <w:rsid w:val="00C86BBA"/>
    <w:rsid w:val="00C9728B"/>
    <w:rsid w:val="00CA0990"/>
    <w:rsid w:val="00CA4157"/>
    <w:rsid w:val="00CC1DD5"/>
    <w:rsid w:val="00CC371F"/>
    <w:rsid w:val="00CC74FB"/>
    <w:rsid w:val="00CD139B"/>
    <w:rsid w:val="00CD2FC4"/>
    <w:rsid w:val="00CE636E"/>
    <w:rsid w:val="00D00D85"/>
    <w:rsid w:val="00D04D2F"/>
    <w:rsid w:val="00D1121C"/>
    <w:rsid w:val="00D4679B"/>
    <w:rsid w:val="00D50506"/>
    <w:rsid w:val="00D6233B"/>
    <w:rsid w:val="00D8421E"/>
    <w:rsid w:val="00DB28A2"/>
    <w:rsid w:val="00DC5428"/>
    <w:rsid w:val="00DD6D8C"/>
    <w:rsid w:val="00DF6666"/>
    <w:rsid w:val="00E3404B"/>
    <w:rsid w:val="00E435DF"/>
    <w:rsid w:val="00E61AB9"/>
    <w:rsid w:val="00E864F8"/>
    <w:rsid w:val="00EA770A"/>
    <w:rsid w:val="00EB10AE"/>
    <w:rsid w:val="00EC3FC4"/>
    <w:rsid w:val="00EC4C76"/>
    <w:rsid w:val="00EC518D"/>
    <w:rsid w:val="00ED60C7"/>
    <w:rsid w:val="00EE65FF"/>
    <w:rsid w:val="00EF4269"/>
    <w:rsid w:val="00EF6E80"/>
    <w:rsid w:val="00F108A1"/>
    <w:rsid w:val="00F55820"/>
    <w:rsid w:val="00F565FB"/>
    <w:rsid w:val="00F72368"/>
    <w:rsid w:val="00F84402"/>
    <w:rsid w:val="00F848CF"/>
    <w:rsid w:val="00FA50C5"/>
    <w:rsid w:val="00FB6B06"/>
    <w:rsid w:val="00FB6C0D"/>
    <w:rsid w:val="00FB7367"/>
    <w:rsid w:val="00FB7CC0"/>
    <w:rsid w:val="00FC5400"/>
    <w:rsid w:val="00FD76F7"/>
    <w:rsid w:val="00FF1734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6AEC76"/>
  <w15:docId w15:val="{5A39E4A6-8B0B-45CC-BEEC-02B1EDA5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markedcontent">
    <w:name w:val="markedcontent"/>
    <w:basedOn w:val="DefaultParagraphFont"/>
    <w:rsid w:val="00A1665A"/>
  </w:style>
  <w:style w:type="character" w:customStyle="1" w:styleId="Heading6Char">
    <w:name w:val="Heading 6 Char"/>
    <w:basedOn w:val="DefaultParagraphFont"/>
    <w:link w:val="Heading6"/>
    <w:rsid w:val="00D6233B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6233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6233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233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6E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6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6E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6E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7D40-AB18-4364-8B77-839EC084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2023-09-13T05:31:00Z</cp:lastPrinted>
  <dcterms:created xsi:type="dcterms:W3CDTF">2023-09-27T11:14:00Z</dcterms:created>
  <dcterms:modified xsi:type="dcterms:W3CDTF">2023-09-27T11:15:00Z</dcterms:modified>
</cp:coreProperties>
</file>